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420"/>
        <w:tblW w:w="119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2"/>
      </w:tblGrid>
      <w:tr w:rsidR="00CB2BF2" w14:paraId="5F79C722" w14:textId="77777777" w:rsidTr="00E764DA">
        <w:trPr>
          <w:trHeight w:val="1893"/>
        </w:trPr>
        <w:tc>
          <w:tcPr>
            <w:tcW w:w="11952" w:type="dxa"/>
          </w:tcPr>
          <w:p w14:paraId="422A8384" w14:textId="77777777" w:rsidR="00E764DA" w:rsidRPr="00CB2BF2" w:rsidRDefault="00E764DA" w:rsidP="00E764DA">
            <w:pPr>
              <w:spacing w:after="0" w:line="240" w:lineRule="auto"/>
            </w:pPr>
          </w:p>
          <w:p w14:paraId="74042E86" w14:textId="77777777" w:rsidR="00CB2BF2" w:rsidRPr="00CB2BF2" w:rsidRDefault="00132741" w:rsidP="00132741">
            <w:pPr>
              <w:tabs>
                <w:tab w:val="left" w:pos="3744"/>
              </w:tabs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inline distT="0" distB="0" distL="0" distR="0" wp14:anchorId="00FDBEC1" wp14:editId="218BB075">
                      <wp:extent cx="7524750" cy="840259"/>
                      <wp:effectExtent l="0" t="0" r="19050" b="1714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0" cy="840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C5135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B7117D" id="Rectangle 3" o:spid="_x0000_s1026" style="width:592.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" fillcolor="#0c5135" strokecolor="#004a54 [1604]" strokeweight="1pt">
                      <w10:anchorlock/>
                    </v:rect>
                  </w:pict>
                </mc:Fallback>
              </mc:AlternateContent>
            </w:r>
            <w:r w:rsidR="007B12BA">
              <w:rPr>
                <w:noProof/>
                <w:lang w:val="nb-NO" w:eastAsia="nb-NO"/>
              </w:rPr>
              <w:drawing>
                <wp:anchor distT="0" distB="0" distL="114300" distR="114300" simplePos="0" relativeHeight="251661312" behindDoc="0" locked="0" layoutInCell="1" allowOverlap="1" wp14:anchorId="06FD30C8" wp14:editId="3A451115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182245</wp:posOffset>
                  </wp:positionV>
                  <wp:extent cx="1984375" cy="4826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lveseterFINALhorizontalWHIT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80" w:rightFromText="180" w:vertAnchor="text" w:tblpX="-516" w:tblpY="8147"/>
        <w:tblW w:w="99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9"/>
        <w:gridCol w:w="3329"/>
        <w:gridCol w:w="3331"/>
      </w:tblGrid>
      <w:tr w:rsidR="00AB1EC1" w14:paraId="761DE3A7" w14:textId="77777777" w:rsidTr="00A23B07">
        <w:trPr>
          <w:trHeight w:val="7020"/>
        </w:trPr>
        <w:tc>
          <w:tcPr>
            <w:tcW w:w="9989" w:type="dxa"/>
            <w:gridSpan w:val="3"/>
          </w:tcPr>
          <w:p w14:paraId="5DD95850" w14:textId="77777777" w:rsidR="00AB1EC1" w:rsidRDefault="00AB1EC1" w:rsidP="00B238E6">
            <w:pPr>
              <w:rPr>
                <w:noProof/>
              </w:rPr>
            </w:pPr>
          </w:p>
        </w:tc>
      </w:tr>
      <w:tr w:rsidR="00306B9F" w:rsidRPr="00D6217C" w14:paraId="64AB74C2" w14:textId="77777777" w:rsidTr="00077932">
        <w:trPr>
          <w:trHeight w:val="889"/>
        </w:trPr>
        <w:tc>
          <w:tcPr>
            <w:tcW w:w="3329" w:type="dxa"/>
            <w:tcBorders>
              <w:right w:val="single" w:sz="18" w:space="0" w:color="auto"/>
            </w:tcBorders>
            <w:vAlign w:val="center"/>
          </w:tcPr>
          <w:p w14:paraId="73B381C4" w14:textId="77777777" w:rsidR="00EE2864" w:rsidRPr="00D6217C" w:rsidRDefault="00EE2864" w:rsidP="00EE2864">
            <w:pPr>
              <w:pStyle w:val="Heading2"/>
              <w:spacing w:before="0"/>
              <w:ind w:left="274"/>
              <w:rPr>
                <w:rFonts w:ascii="Gill Sans MT Pro Light" w:hAnsi="Gill Sans MT Pro Light"/>
                <w:b/>
                <w:noProof/>
                <w:color w:val="0E1128" w:themeColor="text2"/>
                <w:sz w:val="24"/>
                <w:szCs w:val="24"/>
              </w:rPr>
            </w:pPr>
            <w:bookmarkStart w:id="0" w:name="_Hlk523097604"/>
            <w:r w:rsidRPr="00D6217C">
              <w:rPr>
                <w:rFonts w:ascii="Gill Sans MT Pro Light" w:hAnsi="Gill Sans MT Pro Light"/>
                <w:b/>
                <w:noProof/>
                <w:color w:val="0E1128" w:themeColor="text2"/>
                <w:sz w:val="24"/>
                <w:szCs w:val="24"/>
              </w:rPr>
              <w:t>ELVESETER HOTEL</w:t>
            </w:r>
            <w:r w:rsidR="007B12BA">
              <w:rPr>
                <w:rFonts w:ascii="Gill Sans MT Pro Light" w:hAnsi="Gill Sans MT Pro Light"/>
                <w:b/>
                <w:noProof/>
                <w:color w:val="0E1128" w:themeColor="text2"/>
                <w:sz w:val="24"/>
                <w:szCs w:val="24"/>
              </w:rPr>
              <w:t>L</w:t>
            </w:r>
          </w:p>
          <w:p w14:paraId="48861F09" w14:textId="77777777" w:rsidR="00EE2864" w:rsidRDefault="00EE2864" w:rsidP="00EE2864">
            <w:pPr>
              <w:pStyle w:val="Heading2"/>
              <w:spacing w:before="0"/>
              <w:ind w:left="274"/>
              <w:rPr>
                <w:rFonts w:ascii="Gill Sans MT Pro Light" w:hAnsi="Gill Sans MT Pro Light"/>
                <w:b/>
                <w:noProof/>
                <w:color w:val="0E1128" w:themeColor="text2"/>
                <w:sz w:val="24"/>
                <w:szCs w:val="24"/>
              </w:rPr>
            </w:pPr>
            <w:r w:rsidRPr="00D6217C">
              <w:rPr>
                <w:rFonts w:ascii="Gill Sans MT Pro Light" w:hAnsi="Gill Sans MT Pro Light"/>
                <w:sz w:val="20"/>
              </w:rPr>
              <w:t>www.elveseter.no</w:t>
            </w:r>
          </w:p>
          <w:p w14:paraId="5C616639" w14:textId="77777777" w:rsidR="00AB1EC1" w:rsidRPr="00EE2864" w:rsidRDefault="00EE2864" w:rsidP="00EE2864">
            <w:pPr>
              <w:spacing w:after="0"/>
              <w:ind w:left="274"/>
              <w:rPr>
                <w:rFonts w:ascii="Gill Sans MT Pro Light" w:hAnsi="Gill Sans MT Pro Light"/>
                <w:sz w:val="20"/>
                <w:szCs w:val="20"/>
              </w:rPr>
            </w:pPr>
            <w:r w:rsidRPr="00EE2864">
              <w:rPr>
                <w:rFonts w:ascii="Gill Sans MT Pro Light" w:hAnsi="Gill Sans MT Pro Light"/>
                <w:sz w:val="20"/>
                <w:szCs w:val="20"/>
              </w:rPr>
              <w:t>org. Nr. 911 426560 MVA</w:t>
            </w:r>
          </w:p>
        </w:tc>
        <w:tc>
          <w:tcPr>
            <w:tcW w:w="33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9B7D43" w14:textId="77777777" w:rsidR="00D6217C" w:rsidRPr="00D6217C" w:rsidRDefault="00D6217C" w:rsidP="00D6217C">
            <w:pPr>
              <w:spacing w:after="0"/>
              <w:ind w:left="270"/>
              <w:rPr>
                <w:rFonts w:ascii="Gill Sans MT Pro Light" w:hAnsi="Gill Sans MT Pro Light"/>
                <w:sz w:val="20"/>
              </w:rPr>
            </w:pPr>
            <w:proofErr w:type="spellStart"/>
            <w:r w:rsidRPr="00D6217C">
              <w:rPr>
                <w:rFonts w:ascii="Gill Sans MT Pro Light" w:hAnsi="Gill Sans MT Pro Light"/>
                <w:sz w:val="20"/>
              </w:rPr>
              <w:t>Sognefjellsvegen</w:t>
            </w:r>
            <w:proofErr w:type="spellEnd"/>
            <w:r w:rsidRPr="00D6217C">
              <w:rPr>
                <w:rFonts w:ascii="Gill Sans MT Pro Light" w:hAnsi="Gill Sans MT Pro Light"/>
                <w:sz w:val="20"/>
              </w:rPr>
              <w:t xml:space="preserve"> 2363</w:t>
            </w:r>
          </w:p>
          <w:p w14:paraId="2B21440A" w14:textId="77777777" w:rsidR="0052534F" w:rsidRPr="00946835" w:rsidRDefault="00D6217C" w:rsidP="00D6217C">
            <w:pPr>
              <w:spacing w:after="0"/>
              <w:ind w:left="270"/>
              <w:rPr>
                <w:noProof/>
                <w:sz w:val="20"/>
              </w:rPr>
            </w:pPr>
            <w:r w:rsidRPr="00D6217C">
              <w:rPr>
                <w:rFonts w:ascii="Gill Sans MT Pro Light" w:hAnsi="Gill Sans MT Pro Light"/>
                <w:noProof/>
                <w:sz w:val="20"/>
              </w:rPr>
              <w:t>2687 Bøverdalen</w:t>
            </w:r>
          </w:p>
        </w:tc>
        <w:tc>
          <w:tcPr>
            <w:tcW w:w="3331" w:type="dxa"/>
            <w:tcBorders>
              <w:left w:val="single" w:sz="18" w:space="0" w:color="auto"/>
            </w:tcBorders>
            <w:vAlign w:val="center"/>
          </w:tcPr>
          <w:p w14:paraId="363BFF29" w14:textId="77777777" w:rsidR="00AB1EC1" w:rsidRPr="00D6217C" w:rsidRDefault="00AB1EC1" w:rsidP="00D6217C">
            <w:pPr>
              <w:spacing w:after="0"/>
              <w:ind w:left="270"/>
              <w:rPr>
                <w:rFonts w:ascii="Gill Sans MT Pro Light" w:hAnsi="Gill Sans MT Pro Light"/>
                <w:sz w:val="20"/>
              </w:rPr>
            </w:pPr>
            <w:r w:rsidRPr="00D6217C">
              <w:rPr>
                <w:rFonts w:ascii="Gill Sans MT Pro Light" w:hAnsi="Gill Sans MT Pro Light"/>
                <w:sz w:val="20"/>
              </w:rPr>
              <w:t xml:space="preserve">Phone:  </w:t>
            </w:r>
            <w:r w:rsidR="00FB58B3">
              <w:rPr>
                <w:rFonts w:ascii="Gill Sans MT Pro Light" w:hAnsi="Gill Sans MT Pro Light"/>
                <w:sz w:val="20"/>
              </w:rPr>
              <w:t>+47 61 21 20 00</w:t>
            </w:r>
          </w:p>
          <w:p w14:paraId="36B8A555" w14:textId="77777777" w:rsidR="0052534F" w:rsidRPr="00D6217C" w:rsidRDefault="00D6217C" w:rsidP="00FB58B3">
            <w:pPr>
              <w:spacing w:after="0"/>
              <w:ind w:left="270"/>
              <w:rPr>
                <w:rFonts w:ascii="Gill Sans MT Pro Light" w:hAnsi="Gill Sans MT Pro Light"/>
                <w:sz w:val="20"/>
              </w:rPr>
            </w:pPr>
            <w:proofErr w:type="spellStart"/>
            <w:r w:rsidRPr="00D6217C">
              <w:rPr>
                <w:rFonts w:ascii="Gill Sans MT Pro Light" w:hAnsi="Gill Sans MT Pro Light"/>
                <w:sz w:val="20"/>
              </w:rPr>
              <w:t>E-mail</w:t>
            </w:r>
            <w:proofErr w:type="spellEnd"/>
            <w:r w:rsidRPr="00D6217C">
              <w:rPr>
                <w:rFonts w:ascii="Gill Sans MT Pro Light" w:hAnsi="Gill Sans MT Pro Light"/>
                <w:sz w:val="20"/>
              </w:rPr>
              <w:t xml:space="preserve">: </w:t>
            </w:r>
            <w:r w:rsidR="00FB58B3">
              <w:rPr>
                <w:rFonts w:ascii="Gill Sans MT Pro Light" w:hAnsi="Gill Sans MT Pro Light"/>
                <w:sz w:val="20"/>
              </w:rPr>
              <w:t>post@elveseter.no</w:t>
            </w:r>
            <w:hyperlink r:id="rId9" w:history="1"/>
          </w:p>
        </w:tc>
      </w:tr>
    </w:tbl>
    <w:bookmarkEnd w:id="0"/>
    <w:p w14:paraId="20AB303D" w14:textId="77777777" w:rsidR="00077932" w:rsidRDefault="006A608A" w:rsidP="00E764DA">
      <w:pPr>
        <w:rPr>
          <w:noProof/>
        </w:rPr>
      </w:pPr>
      <w:r>
        <w:rPr>
          <w:noProof/>
        </w:rPr>
        <w:t xml:space="preserve"> </w:t>
      </w:r>
    </w:p>
    <w:p w14:paraId="62664E01" w14:textId="77777777" w:rsidR="002C0DB2" w:rsidRDefault="002C0DB2" w:rsidP="00E764DA"/>
    <w:p w14:paraId="09CB5EE6" w14:textId="268718BF" w:rsidR="00B238E6" w:rsidRPr="002C0DB2" w:rsidRDefault="00022A40" w:rsidP="00B238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Tilbud Skisamlinger</w:t>
      </w:r>
      <w:r w:rsidR="000F75A1">
        <w:rPr>
          <w:rFonts w:ascii="Arial" w:hAnsi="Arial" w:cs="Arial"/>
          <w:b/>
        </w:rPr>
        <w:t xml:space="preserve"> ARA </w:t>
      </w:r>
      <w:proofErr w:type="gramStart"/>
      <w:r w:rsidR="000F75A1">
        <w:rPr>
          <w:rFonts w:ascii="Arial" w:hAnsi="Arial" w:cs="Arial"/>
          <w:b/>
        </w:rPr>
        <w:t>(</w:t>
      </w:r>
      <w:r w:rsidR="009E5DD4">
        <w:rPr>
          <w:rFonts w:ascii="Arial" w:hAnsi="Arial" w:cs="Arial"/>
          <w:b/>
        </w:rPr>
        <w:t xml:space="preserve"> </w:t>
      </w:r>
      <w:proofErr w:type="spellStart"/>
      <w:r w:rsidR="00B632DC">
        <w:rPr>
          <w:rFonts w:ascii="Arial" w:hAnsi="Arial" w:cs="Arial"/>
          <w:b/>
        </w:rPr>
        <w:t>løpere</w:t>
      </w:r>
      <w:proofErr w:type="spellEnd"/>
      <w:proofErr w:type="gramEnd"/>
      <w:r w:rsidR="00B632DC">
        <w:rPr>
          <w:rFonts w:ascii="Arial" w:hAnsi="Arial" w:cs="Arial"/>
          <w:b/>
        </w:rPr>
        <w:t xml:space="preserve"> </w:t>
      </w:r>
      <w:proofErr w:type="spellStart"/>
      <w:r w:rsidR="00B632DC">
        <w:rPr>
          <w:rFonts w:ascii="Arial" w:hAnsi="Arial" w:cs="Arial"/>
          <w:b/>
        </w:rPr>
        <w:t>til</w:t>
      </w:r>
      <w:proofErr w:type="spellEnd"/>
      <w:r w:rsidR="00B632DC">
        <w:rPr>
          <w:rFonts w:ascii="Arial" w:hAnsi="Arial" w:cs="Arial"/>
          <w:b/>
        </w:rPr>
        <w:t xml:space="preserve"> og </w:t>
      </w:r>
      <w:proofErr w:type="spellStart"/>
      <w:r w:rsidR="00B632DC">
        <w:rPr>
          <w:rFonts w:ascii="Arial" w:hAnsi="Arial" w:cs="Arial"/>
          <w:b/>
        </w:rPr>
        <w:t>med</w:t>
      </w:r>
      <w:proofErr w:type="spellEnd"/>
      <w:r w:rsidR="00B632DC">
        <w:rPr>
          <w:rFonts w:ascii="Arial" w:hAnsi="Arial" w:cs="Arial"/>
          <w:b/>
        </w:rPr>
        <w:t xml:space="preserve"> 15 </w:t>
      </w:r>
      <w:proofErr w:type="spellStart"/>
      <w:proofErr w:type="gramStart"/>
      <w:r w:rsidR="00B632DC">
        <w:rPr>
          <w:rFonts w:ascii="Arial" w:hAnsi="Arial" w:cs="Arial"/>
          <w:b/>
        </w:rPr>
        <w:t>år</w:t>
      </w:r>
      <w:proofErr w:type="spellEnd"/>
      <w:r w:rsidR="000F75A1">
        <w:rPr>
          <w:rFonts w:ascii="Arial" w:hAnsi="Arial" w:cs="Arial"/>
          <w:b/>
        </w:rPr>
        <w:t xml:space="preserve"> )</w:t>
      </w:r>
      <w:proofErr w:type="gramEnd"/>
    </w:p>
    <w:p w14:paraId="5A044B8F" w14:textId="0C0144FD" w:rsidR="00B238E6" w:rsidRPr="002C0DB2" w:rsidRDefault="00B238E6" w:rsidP="00B238E6">
      <w:pPr>
        <w:rPr>
          <w:rFonts w:ascii="Arial" w:hAnsi="Arial" w:cs="Arial"/>
          <w:sz w:val="22"/>
        </w:rPr>
      </w:pPr>
      <w:proofErr w:type="spellStart"/>
      <w:r w:rsidRPr="002C0DB2">
        <w:rPr>
          <w:rFonts w:ascii="Arial" w:hAnsi="Arial" w:cs="Arial"/>
          <w:sz w:val="22"/>
        </w:rPr>
        <w:t>Elveseter</w:t>
      </w:r>
      <w:proofErr w:type="spellEnd"/>
      <w:r w:rsidRPr="002C0DB2">
        <w:rPr>
          <w:rFonts w:ascii="Arial" w:hAnsi="Arial" w:cs="Arial"/>
          <w:sz w:val="22"/>
        </w:rPr>
        <w:t xml:space="preserve">, </w:t>
      </w:r>
      <w:proofErr w:type="spellStart"/>
      <w:r w:rsidRPr="002C0DB2">
        <w:rPr>
          <w:rFonts w:ascii="Arial" w:hAnsi="Arial" w:cs="Arial"/>
          <w:sz w:val="22"/>
        </w:rPr>
        <w:t>Bøverdalen</w:t>
      </w:r>
      <w:proofErr w:type="spellEnd"/>
      <w:r w:rsidRPr="002C0DB2">
        <w:rPr>
          <w:rFonts w:ascii="Arial" w:hAnsi="Arial" w:cs="Arial"/>
          <w:sz w:val="22"/>
        </w:rPr>
        <w:t xml:space="preserve">, </w:t>
      </w:r>
      <w:r w:rsidR="003C77AD">
        <w:rPr>
          <w:rFonts w:ascii="Arial" w:hAnsi="Arial" w:cs="Arial"/>
          <w:sz w:val="22"/>
        </w:rPr>
        <w:t>24.03.2026</w:t>
      </w:r>
    </w:p>
    <w:p w14:paraId="71D39B04" w14:textId="77777777" w:rsidR="005D46A7" w:rsidRPr="002C0DB2" w:rsidRDefault="005D46A7" w:rsidP="00B238E6">
      <w:pPr>
        <w:rPr>
          <w:rFonts w:ascii="Arial" w:hAnsi="Arial" w:cs="Arial"/>
          <w:sz w:val="22"/>
        </w:rPr>
      </w:pPr>
    </w:p>
    <w:p w14:paraId="5DEEE223" w14:textId="17191EFC" w:rsidR="00A66614" w:rsidRDefault="00022A40" w:rsidP="00A66614">
      <w:pPr>
        <w:tabs>
          <w:tab w:val="left" w:pos="218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Tilbud </w:t>
      </w:r>
      <w:r w:rsidR="005D4761">
        <w:rPr>
          <w:rFonts w:ascii="Arial" w:hAnsi="Arial" w:cs="Arial"/>
        </w:rPr>
        <w:t xml:space="preserve">ARA </w:t>
      </w:r>
      <w:proofErr w:type="spellStart"/>
      <w:r w:rsidR="005D4761">
        <w:rPr>
          <w:rFonts w:ascii="Arial" w:hAnsi="Arial" w:cs="Arial"/>
        </w:rPr>
        <w:t>skisamlinger</w:t>
      </w:r>
      <w:proofErr w:type="spellEnd"/>
      <w:r w:rsidR="005D4761">
        <w:rPr>
          <w:rFonts w:ascii="Arial" w:hAnsi="Arial" w:cs="Arial"/>
        </w:rPr>
        <w:t xml:space="preserve"> </w:t>
      </w:r>
      <w:proofErr w:type="spellStart"/>
      <w:r w:rsidR="005D4761">
        <w:rPr>
          <w:rFonts w:ascii="Arial" w:hAnsi="Arial" w:cs="Arial"/>
        </w:rPr>
        <w:t>ved</w:t>
      </w:r>
      <w:proofErr w:type="spellEnd"/>
      <w:r w:rsidR="005D476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Elveseter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sesong</w:t>
      </w:r>
      <w:proofErr w:type="spellEnd"/>
      <w:r>
        <w:rPr>
          <w:rFonts w:ascii="Arial" w:hAnsi="Arial" w:cs="Arial"/>
        </w:rPr>
        <w:t xml:space="preserve"> 20</w:t>
      </w:r>
      <w:r w:rsidR="008137C1">
        <w:rPr>
          <w:rFonts w:ascii="Arial" w:hAnsi="Arial" w:cs="Arial"/>
        </w:rPr>
        <w:t>2</w:t>
      </w:r>
      <w:r w:rsidR="003C77AD">
        <w:rPr>
          <w:rFonts w:ascii="Arial" w:hAnsi="Arial" w:cs="Arial"/>
        </w:rPr>
        <w:t>6</w:t>
      </w:r>
    </w:p>
    <w:p w14:paraId="306631F5" w14:textId="493F1689" w:rsidR="00803DD6" w:rsidRPr="008864B8" w:rsidRDefault="002C0DB2" w:rsidP="00803DD6">
      <w:pPr>
        <w:rPr>
          <w:rFonts w:ascii="Arial" w:eastAsia="SimSun" w:hAnsi="Arial" w:cs="Arial"/>
          <w:sz w:val="22"/>
          <w:lang w:val="nb-NO" w:eastAsia="zh-CN"/>
        </w:rPr>
      </w:pPr>
      <w:r w:rsidRPr="002C0DB2">
        <w:rPr>
          <w:rFonts w:ascii="Arial" w:hAnsi="Arial" w:cs="Arial"/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AD191A" wp14:editId="39A8BABC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581775" cy="455295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C8293" w14:textId="7CD813E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Tilb</w:t>
                            </w:r>
                            <w:r w:rsidR="005D4761">
                              <w:rPr>
                                <w:rFonts w:ascii="Arial" w:hAnsi="Arial" w:cs="Arial"/>
                                <w:sz w:val="22"/>
                              </w:rPr>
                              <w:t xml:space="preserve">ud </w:t>
                            </w:r>
                          </w:p>
                          <w:p w14:paraId="504A1BEA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61DCA08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Helpensjon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på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opphold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1-2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dager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1-2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dager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7FDC6F91" w14:textId="150ECB42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Helpensjon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løper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med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på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samling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, per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døgn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3C77AD">
                              <w:rPr>
                                <w:rFonts w:ascii="Arial" w:hAnsi="Arial" w:cs="Arial"/>
                                <w:sz w:val="22"/>
                              </w:rPr>
                              <w:t>915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,-</w:t>
                            </w:r>
                          </w:p>
                          <w:p w14:paraId="46B105A3" w14:textId="4D5BEEA5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Helpensjon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voksen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, per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døgn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B632DC">
                              <w:rPr>
                                <w:rFonts w:ascii="Arial" w:hAnsi="Arial" w:cs="Arial"/>
                                <w:sz w:val="22"/>
                              </w:rPr>
                              <w:t>1</w:t>
                            </w:r>
                            <w:r w:rsidR="003C77AD">
                              <w:rPr>
                                <w:rFonts w:ascii="Arial" w:hAnsi="Arial" w:cs="Arial"/>
                                <w:sz w:val="22"/>
                              </w:rPr>
                              <w:t>190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,-</w:t>
                            </w:r>
                          </w:p>
                          <w:p w14:paraId="103210B7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BB7EF6E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Helpensjon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på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opphold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fra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3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døgn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14:paraId="0A693C96" w14:textId="248BF9FB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Helpensjon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løper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med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på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samling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, per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døgn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3C77AD">
                              <w:rPr>
                                <w:rFonts w:ascii="Arial" w:hAnsi="Arial" w:cs="Arial"/>
                                <w:sz w:val="22"/>
                              </w:rPr>
                              <w:t>840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,-</w:t>
                            </w:r>
                          </w:p>
                          <w:p w14:paraId="0245F015" w14:textId="1D1A2790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Helpensjon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voksen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, per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døgn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3C77AD">
                              <w:rPr>
                                <w:rFonts w:ascii="Arial" w:hAnsi="Arial" w:cs="Arial"/>
                                <w:sz w:val="22"/>
                              </w:rPr>
                              <w:t>1105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,-</w:t>
                            </w:r>
                          </w:p>
                          <w:p w14:paraId="501801D6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For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egne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samlinger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for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junior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løpere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be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om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eget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tilbud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fra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16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år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  <w:p w14:paraId="440B4F07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0E399B0" w14:textId="35FE61D2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Helpensjonen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inkluderer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overnatting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med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frokost</w:t>
                            </w:r>
                            <w:proofErr w:type="spellEnd"/>
                            <w:r w:rsidR="0042738D">
                              <w:rPr>
                                <w:rFonts w:ascii="Arial" w:hAnsi="Arial" w:cs="Arial"/>
                                <w:sz w:val="22"/>
                              </w:rPr>
                              <w:t>,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niste</w:t>
                            </w:r>
                            <w:r w:rsidR="0042738D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og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dagen</w:t>
                            </w:r>
                            <w:r w:rsidR="009E5DD4">
                              <w:rPr>
                                <w:rFonts w:ascii="Arial" w:hAnsi="Arial" w:cs="Arial"/>
                                <w:sz w:val="22"/>
                              </w:rPr>
                              <w:t>s</w:t>
                            </w:r>
                            <w:proofErr w:type="spellEnd"/>
                            <w:r w:rsidR="009E5DD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9E5DD4">
                              <w:rPr>
                                <w:rFonts w:ascii="Arial" w:hAnsi="Arial" w:cs="Arial"/>
                                <w:sz w:val="22"/>
                              </w:rPr>
                              <w:t>middag</w:t>
                            </w:r>
                            <w:proofErr w:type="spellEnd"/>
                            <w:r w:rsidR="009E5DD4">
                              <w:rPr>
                                <w:rFonts w:ascii="Arial" w:hAnsi="Arial" w:cs="Arial"/>
                                <w:sz w:val="22"/>
                              </w:rPr>
                              <w:t xml:space="preserve"> ,</w:t>
                            </w:r>
                            <w:proofErr w:type="gramEnd"/>
                            <w:r w:rsidR="009E5DD4">
                              <w:rPr>
                                <w:rFonts w:ascii="Arial" w:hAnsi="Arial" w:cs="Arial"/>
                                <w:sz w:val="22"/>
                              </w:rPr>
                              <w:t xml:space="preserve"> 3-retters </w:t>
                            </w:r>
                            <w:proofErr w:type="spellStart"/>
                            <w:r w:rsidR="009E5DD4">
                              <w:rPr>
                                <w:rFonts w:ascii="Arial" w:hAnsi="Arial" w:cs="Arial"/>
                                <w:sz w:val="22"/>
                              </w:rPr>
                              <w:t>meny</w:t>
                            </w:r>
                            <w:proofErr w:type="spellEnd"/>
                            <w:r w:rsidR="009E5DD4">
                              <w:rPr>
                                <w:rFonts w:ascii="Arial" w:hAnsi="Arial" w:cs="Arial"/>
                                <w:sz w:val="22"/>
                              </w:rPr>
                              <w:t>/buffet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Oppredde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senger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ved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ankomst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med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et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sett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håndklær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,</w:t>
                            </w:r>
                          </w:p>
                          <w:p w14:paraId="368B95C2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Det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er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ingen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stell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av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rommet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under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oppholdet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23FCFC63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B6B16CA" w14:textId="7A2426A1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Enkeltroms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tillegg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3F366A">
                              <w:rPr>
                                <w:rFonts w:ascii="Arial" w:hAnsi="Arial" w:cs="Arial"/>
                                <w:sz w:val="22"/>
                              </w:rPr>
                              <w:t>200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,- per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natt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For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bestilte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enkeltrom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16561F66" w14:textId="308F3A9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Ekstra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håndklær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kan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leies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i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hotellets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resepsjon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8137C1">
                              <w:rPr>
                                <w:rFonts w:ascii="Arial" w:hAnsi="Arial" w:cs="Arial"/>
                                <w:sz w:val="22"/>
                              </w:rPr>
                              <w:t>4</w:t>
                            </w:r>
                            <w:r w:rsidR="001428A9">
                              <w:rPr>
                                <w:rFonts w:ascii="Arial" w:hAnsi="Arial" w:cs="Arial"/>
                                <w:sz w:val="22"/>
                              </w:rPr>
                              <w:t>5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,- per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sett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</w:p>
                          <w:p w14:paraId="00FF41A2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B859275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Det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blir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servert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frokost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og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middag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i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hotellets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spisesal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.  </w:t>
                            </w:r>
                          </w:p>
                          <w:p w14:paraId="2E506B99" w14:textId="68D2CE03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E3C8A65" w14:textId="77777777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3963F46" w14:textId="1C647C8E" w:rsidR="00022A40" w:rsidRPr="00022A40" w:rsidRDefault="00022A40" w:rsidP="00022A4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Dette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tilbudet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bygger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på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overnatting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i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standard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rom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 xml:space="preserve">Tillegg per </w:t>
                            </w:r>
                            <w:proofErr w:type="spellStart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>person</w:t>
                            </w:r>
                            <w:proofErr w:type="spellEnd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 xml:space="preserve"> per </w:t>
                            </w:r>
                            <w:proofErr w:type="spellStart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>natt</w:t>
                            </w:r>
                            <w:proofErr w:type="spellEnd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 xml:space="preserve"> i </w:t>
                            </w:r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Moderne-</w:t>
                            </w:r>
                            <w:proofErr w:type="spellStart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rom</w:t>
                            </w:r>
                            <w:proofErr w:type="spellEnd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 xml:space="preserve"> er 3</w:t>
                            </w:r>
                            <w:r w:rsidR="009E5DD4">
                              <w:rPr>
                                <w:rFonts w:ascii="Arial" w:hAnsi="Arial" w:cs="Arial"/>
                                <w:sz w:val="22"/>
                              </w:rPr>
                              <w:t>7</w:t>
                            </w:r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>0,</w:t>
                            </w:r>
                            <w:r w:rsidR="00B941D4">
                              <w:rPr>
                                <w:rFonts w:ascii="Arial" w:hAnsi="Arial" w:cs="Arial"/>
                                <w:sz w:val="22"/>
                              </w:rPr>
                              <w:t xml:space="preserve">-, </w:t>
                            </w:r>
                            <w:proofErr w:type="spellStart"/>
                            <w:r w:rsidR="00B941D4">
                              <w:rPr>
                                <w:rFonts w:ascii="Arial" w:hAnsi="Arial" w:cs="Arial"/>
                                <w:sz w:val="22"/>
                              </w:rPr>
                              <w:t>forusetter</w:t>
                            </w:r>
                            <w:proofErr w:type="spellEnd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 xml:space="preserve"> ledig </w:t>
                            </w:r>
                            <w:proofErr w:type="spellStart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>kapasitet</w:t>
                            </w:r>
                            <w:proofErr w:type="spellEnd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>ved</w:t>
                            </w:r>
                            <w:proofErr w:type="spellEnd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>disse</w:t>
                            </w:r>
                            <w:proofErr w:type="spellEnd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A6DEA">
                              <w:rPr>
                                <w:rFonts w:ascii="Arial" w:hAnsi="Arial" w:cs="Arial"/>
                                <w:sz w:val="22"/>
                              </w:rPr>
                              <w:t>rommene</w:t>
                            </w:r>
                            <w:proofErr w:type="spellEnd"/>
                            <w:r w:rsidRPr="00022A40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46064090" w14:textId="77777777" w:rsidR="0029663F" w:rsidRDefault="0029663F" w:rsidP="008B77DC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8E7AFDF" w14:textId="77777777" w:rsidR="00A66614" w:rsidRDefault="00A66614" w:rsidP="00A66614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B52FCDD" w14:textId="77777777" w:rsidR="008B77DC" w:rsidRPr="002C0DB2" w:rsidRDefault="008B77DC" w:rsidP="008B77DC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D191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5.8pt;width:518.25pt;height:358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" strokecolor="white [3212]">
                <v:textbox>
                  <w:txbxContent>
                    <w:p w14:paraId="359C8293" w14:textId="7CD813E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022A40">
                        <w:rPr>
                          <w:rFonts w:ascii="Arial" w:hAnsi="Arial" w:cs="Arial"/>
                          <w:sz w:val="22"/>
                        </w:rPr>
                        <w:t>Tilb</w:t>
                      </w:r>
                      <w:r w:rsidR="005D4761">
                        <w:rPr>
                          <w:rFonts w:ascii="Arial" w:hAnsi="Arial" w:cs="Arial"/>
                          <w:sz w:val="22"/>
                        </w:rPr>
                        <w:t xml:space="preserve">ud </w:t>
                      </w:r>
                    </w:p>
                    <w:p w14:paraId="504A1BEA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61DCA08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Helpensjon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på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opphold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1-2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dager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  <w:t xml:space="preserve">1-2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dager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7FDC6F91" w14:textId="150ECB42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Helpensjon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løper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med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på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samling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, per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døgn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3C77AD">
                        <w:rPr>
                          <w:rFonts w:ascii="Arial" w:hAnsi="Arial" w:cs="Arial"/>
                          <w:sz w:val="22"/>
                        </w:rPr>
                        <w:t>915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>,-</w:t>
                      </w:r>
                    </w:p>
                    <w:p w14:paraId="46B105A3" w14:textId="4D5BEEA5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Helpensjon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voksen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, per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døgn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B632DC">
                        <w:rPr>
                          <w:rFonts w:ascii="Arial" w:hAnsi="Arial" w:cs="Arial"/>
                          <w:sz w:val="22"/>
                        </w:rPr>
                        <w:t>1</w:t>
                      </w:r>
                      <w:r w:rsidR="003C77AD">
                        <w:rPr>
                          <w:rFonts w:ascii="Arial" w:hAnsi="Arial" w:cs="Arial"/>
                          <w:sz w:val="22"/>
                        </w:rPr>
                        <w:t>190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>,-</w:t>
                      </w:r>
                    </w:p>
                    <w:p w14:paraId="103210B7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BB7EF6E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Helpensjon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på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opphold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fra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3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døgn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14:paraId="0A693C96" w14:textId="248BF9FB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Helpensjon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løper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med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på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samling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, per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døgn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3C77AD">
                        <w:rPr>
                          <w:rFonts w:ascii="Arial" w:hAnsi="Arial" w:cs="Arial"/>
                          <w:sz w:val="22"/>
                        </w:rPr>
                        <w:t>840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>,-</w:t>
                      </w:r>
                    </w:p>
                    <w:p w14:paraId="0245F015" w14:textId="1D1A2790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Helpensjon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voksen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, per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døgn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3C77AD">
                        <w:rPr>
                          <w:rFonts w:ascii="Arial" w:hAnsi="Arial" w:cs="Arial"/>
                          <w:sz w:val="22"/>
                        </w:rPr>
                        <w:t>1105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>,-</w:t>
                      </w:r>
                    </w:p>
                    <w:p w14:paraId="501801D6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For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egne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samlinger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for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junior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løpere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be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om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eget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tilbud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(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fra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16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år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  <w:p w14:paraId="440B4F07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0E399B0" w14:textId="35FE61D2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Helpensjonen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inkluderer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overnatting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med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frokost</w:t>
                      </w:r>
                      <w:proofErr w:type="spellEnd"/>
                      <w:r w:rsidR="0042738D">
                        <w:rPr>
                          <w:rFonts w:ascii="Arial" w:hAnsi="Arial" w:cs="Arial"/>
                          <w:sz w:val="22"/>
                        </w:rPr>
                        <w:t>,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niste</w:t>
                      </w:r>
                      <w:r w:rsidR="0042738D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og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dagen</w:t>
                      </w:r>
                      <w:r w:rsidR="009E5DD4">
                        <w:rPr>
                          <w:rFonts w:ascii="Arial" w:hAnsi="Arial" w:cs="Arial"/>
                          <w:sz w:val="22"/>
                        </w:rPr>
                        <w:t>s</w:t>
                      </w:r>
                      <w:proofErr w:type="spellEnd"/>
                      <w:r w:rsidR="009E5DD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 w:rsidR="009E5DD4">
                        <w:rPr>
                          <w:rFonts w:ascii="Arial" w:hAnsi="Arial" w:cs="Arial"/>
                          <w:sz w:val="22"/>
                        </w:rPr>
                        <w:t>middag</w:t>
                      </w:r>
                      <w:proofErr w:type="spellEnd"/>
                      <w:r w:rsidR="009E5DD4">
                        <w:rPr>
                          <w:rFonts w:ascii="Arial" w:hAnsi="Arial" w:cs="Arial"/>
                          <w:sz w:val="22"/>
                        </w:rPr>
                        <w:t xml:space="preserve"> ,</w:t>
                      </w:r>
                      <w:proofErr w:type="gramEnd"/>
                      <w:r w:rsidR="009E5DD4">
                        <w:rPr>
                          <w:rFonts w:ascii="Arial" w:hAnsi="Arial" w:cs="Arial"/>
                          <w:sz w:val="22"/>
                        </w:rPr>
                        <w:t xml:space="preserve"> 3-retters </w:t>
                      </w:r>
                      <w:proofErr w:type="spellStart"/>
                      <w:r w:rsidR="009E5DD4">
                        <w:rPr>
                          <w:rFonts w:ascii="Arial" w:hAnsi="Arial" w:cs="Arial"/>
                          <w:sz w:val="22"/>
                        </w:rPr>
                        <w:t>meny</w:t>
                      </w:r>
                      <w:proofErr w:type="spellEnd"/>
                      <w:r w:rsidR="009E5DD4">
                        <w:rPr>
                          <w:rFonts w:ascii="Arial" w:hAnsi="Arial" w:cs="Arial"/>
                          <w:sz w:val="22"/>
                        </w:rPr>
                        <w:t>/buffet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Oppredde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senger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ved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ankomst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med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et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sett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håndklær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>,</w:t>
                      </w:r>
                    </w:p>
                    <w:p w14:paraId="368B95C2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Det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er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ingen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stell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av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rommet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under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oppholdet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23FCFC63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B6B16CA" w14:textId="7A2426A1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Enkeltroms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tillegg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3F366A">
                        <w:rPr>
                          <w:rFonts w:ascii="Arial" w:hAnsi="Arial" w:cs="Arial"/>
                          <w:sz w:val="22"/>
                        </w:rPr>
                        <w:t>200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,- per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natt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For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bestilte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enkeltrom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16561F66" w14:textId="308F3A9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Ekstra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håndklær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kan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leies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i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hotellets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resepsjon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8137C1">
                        <w:rPr>
                          <w:rFonts w:ascii="Arial" w:hAnsi="Arial" w:cs="Arial"/>
                          <w:sz w:val="22"/>
                        </w:rPr>
                        <w:t>4</w:t>
                      </w:r>
                      <w:r w:rsidR="001428A9">
                        <w:rPr>
                          <w:rFonts w:ascii="Arial" w:hAnsi="Arial" w:cs="Arial"/>
                          <w:sz w:val="22"/>
                        </w:rPr>
                        <w:t>5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,- per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sett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</w:p>
                    <w:p w14:paraId="00FF41A2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B859275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Det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blir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servert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frokost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og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middag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i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hotellets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spisesal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.  </w:t>
                      </w:r>
                    </w:p>
                    <w:p w14:paraId="2E506B99" w14:textId="68D2CE03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E3C8A65" w14:textId="77777777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3963F46" w14:textId="1C647C8E" w:rsidR="00022A40" w:rsidRPr="00022A40" w:rsidRDefault="00022A40" w:rsidP="00022A40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Dette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tilbudet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bygger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på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overnatting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i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standard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rom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  <w:r w:rsidR="007A6DEA">
                        <w:rPr>
                          <w:rFonts w:ascii="Arial" w:hAnsi="Arial" w:cs="Arial"/>
                          <w:sz w:val="22"/>
                        </w:rPr>
                        <w:t xml:space="preserve">Tillegg per </w:t>
                      </w:r>
                      <w:proofErr w:type="spellStart"/>
                      <w:r w:rsidR="007A6DEA">
                        <w:rPr>
                          <w:rFonts w:ascii="Arial" w:hAnsi="Arial" w:cs="Arial"/>
                          <w:sz w:val="22"/>
                        </w:rPr>
                        <w:t>person</w:t>
                      </w:r>
                      <w:proofErr w:type="spellEnd"/>
                      <w:r w:rsidR="007A6DEA">
                        <w:rPr>
                          <w:rFonts w:ascii="Arial" w:hAnsi="Arial" w:cs="Arial"/>
                          <w:sz w:val="22"/>
                        </w:rPr>
                        <w:t xml:space="preserve"> per </w:t>
                      </w:r>
                      <w:proofErr w:type="spellStart"/>
                      <w:r w:rsidR="007A6DEA">
                        <w:rPr>
                          <w:rFonts w:ascii="Arial" w:hAnsi="Arial" w:cs="Arial"/>
                          <w:sz w:val="22"/>
                        </w:rPr>
                        <w:t>natt</w:t>
                      </w:r>
                      <w:proofErr w:type="spellEnd"/>
                      <w:r w:rsidR="007A6DEA">
                        <w:rPr>
                          <w:rFonts w:ascii="Arial" w:hAnsi="Arial" w:cs="Arial"/>
                          <w:sz w:val="22"/>
                        </w:rPr>
                        <w:t xml:space="preserve"> i </w:t>
                      </w:r>
                      <w:r w:rsidRPr="00022A40">
                        <w:rPr>
                          <w:rFonts w:ascii="Arial" w:hAnsi="Arial" w:cs="Arial"/>
                          <w:sz w:val="22"/>
                        </w:rPr>
                        <w:t>Moderne-</w:t>
                      </w:r>
                      <w:proofErr w:type="spellStart"/>
                      <w:r w:rsidRPr="00022A40">
                        <w:rPr>
                          <w:rFonts w:ascii="Arial" w:hAnsi="Arial" w:cs="Arial"/>
                          <w:sz w:val="22"/>
                        </w:rPr>
                        <w:t>rom</w:t>
                      </w:r>
                      <w:proofErr w:type="spellEnd"/>
                      <w:r w:rsidR="007A6DEA">
                        <w:rPr>
                          <w:rFonts w:ascii="Arial" w:hAnsi="Arial" w:cs="Arial"/>
                          <w:sz w:val="22"/>
                        </w:rPr>
                        <w:t xml:space="preserve"> er 3</w:t>
                      </w:r>
                      <w:r w:rsidR="009E5DD4">
                        <w:rPr>
                          <w:rFonts w:ascii="Arial" w:hAnsi="Arial" w:cs="Arial"/>
                          <w:sz w:val="22"/>
                        </w:rPr>
                        <w:t>7</w:t>
                      </w:r>
                      <w:r w:rsidR="007A6DEA">
                        <w:rPr>
                          <w:rFonts w:ascii="Arial" w:hAnsi="Arial" w:cs="Arial"/>
                          <w:sz w:val="22"/>
                        </w:rPr>
                        <w:t>0,</w:t>
                      </w:r>
                      <w:r w:rsidR="00B941D4">
                        <w:rPr>
                          <w:rFonts w:ascii="Arial" w:hAnsi="Arial" w:cs="Arial"/>
                          <w:sz w:val="22"/>
                        </w:rPr>
                        <w:t xml:space="preserve">-, </w:t>
                      </w:r>
                      <w:proofErr w:type="spellStart"/>
                      <w:r w:rsidR="00B941D4">
                        <w:rPr>
                          <w:rFonts w:ascii="Arial" w:hAnsi="Arial" w:cs="Arial"/>
                          <w:sz w:val="22"/>
                        </w:rPr>
                        <w:t>forusetter</w:t>
                      </w:r>
                      <w:proofErr w:type="spellEnd"/>
                      <w:r w:rsidR="007A6DEA">
                        <w:rPr>
                          <w:rFonts w:ascii="Arial" w:hAnsi="Arial" w:cs="Arial"/>
                          <w:sz w:val="22"/>
                        </w:rPr>
                        <w:t xml:space="preserve"> ledig </w:t>
                      </w:r>
                      <w:proofErr w:type="spellStart"/>
                      <w:r w:rsidR="007A6DEA">
                        <w:rPr>
                          <w:rFonts w:ascii="Arial" w:hAnsi="Arial" w:cs="Arial"/>
                          <w:sz w:val="22"/>
                        </w:rPr>
                        <w:t>kapasitet</w:t>
                      </w:r>
                      <w:proofErr w:type="spellEnd"/>
                      <w:r w:rsidR="007A6DEA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7A6DEA">
                        <w:rPr>
                          <w:rFonts w:ascii="Arial" w:hAnsi="Arial" w:cs="Arial"/>
                          <w:sz w:val="22"/>
                        </w:rPr>
                        <w:t>ved</w:t>
                      </w:r>
                      <w:proofErr w:type="spellEnd"/>
                      <w:r w:rsidR="007A6DEA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7A6DEA">
                        <w:rPr>
                          <w:rFonts w:ascii="Arial" w:hAnsi="Arial" w:cs="Arial"/>
                          <w:sz w:val="22"/>
                        </w:rPr>
                        <w:t>disse</w:t>
                      </w:r>
                      <w:proofErr w:type="spellEnd"/>
                      <w:r w:rsidR="007A6DEA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7A6DEA">
                        <w:rPr>
                          <w:rFonts w:ascii="Arial" w:hAnsi="Arial" w:cs="Arial"/>
                          <w:sz w:val="22"/>
                        </w:rPr>
                        <w:t>rommene</w:t>
                      </w:r>
                      <w:proofErr w:type="spellEnd"/>
                      <w:r w:rsidRPr="00022A40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46064090" w14:textId="77777777" w:rsidR="0029663F" w:rsidRDefault="0029663F" w:rsidP="008B77DC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8E7AFDF" w14:textId="77777777" w:rsidR="00A66614" w:rsidRDefault="00A66614" w:rsidP="00A66614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B52FCDD" w14:textId="77777777" w:rsidR="008B77DC" w:rsidRPr="002C0DB2" w:rsidRDefault="008B77DC" w:rsidP="008B77DC">
                      <w:pPr>
                        <w:spacing w:after="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77DC" w:rsidRPr="00A66614">
        <w:rPr>
          <w:rFonts w:cs="Arial"/>
          <w:b/>
          <w:sz w:val="22"/>
          <w:lang w:val="nb-NO"/>
        </w:rPr>
        <w:t xml:space="preserve"> </w:t>
      </w:r>
      <w:r w:rsidR="00022A40" w:rsidRPr="00022A40">
        <w:rPr>
          <w:rFonts w:cs="Arial"/>
          <w:b/>
          <w:sz w:val="22"/>
          <w:lang w:val="nb-NO"/>
        </w:rPr>
        <w:t xml:space="preserve">Sesong </w:t>
      </w:r>
      <w:r w:rsidR="003F366A">
        <w:rPr>
          <w:rFonts w:cs="Arial"/>
          <w:b/>
          <w:sz w:val="22"/>
          <w:lang w:val="nb-NO"/>
        </w:rPr>
        <w:t>8</w:t>
      </w:r>
      <w:r w:rsidR="00022A40" w:rsidRPr="00022A40">
        <w:rPr>
          <w:rFonts w:cs="Arial"/>
          <w:b/>
          <w:sz w:val="22"/>
          <w:lang w:val="nb-NO"/>
        </w:rPr>
        <w:t xml:space="preserve"> mai-</w:t>
      </w:r>
      <w:r w:rsidR="00D4351B">
        <w:rPr>
          <w:rFonts w:cs="Arial"/>
          <w:b/>
          <w:sz w:val="22"/>
          <w:lang w:val="nb-NO"/>
        </w:rPr>
        <w:t xml:space="preserve"> </w:t>
      </w:r>
      <w:proofErr w:type="spellStart"/>
      <w:r w:rsidR="00D4351B">
        <w:rPr>
          <w:rFonts w:cs="Arial"/>
          <w:b/>
          <w:sz w:val="22"/>
          <w:lang w:val="nb-NO"/>
        </w:rPr>
        <w:t>mid</w:t>
      </w:r>
      <w:proofErr w:type="spellEnd"/>
      <w:r w:rsidR="00D4351B">
        <w:rPr>
          <w:rFonts w:cs="Arial"/>
          <w:b/>
          <w:sz w:val="22"/>
          <w:lang w:val="nb-NO"/>
        </w:rPr>
        <w:t xml:space="preserve"> </w:t>
      </w:r>
      <w:r w:rsidR="00022A40" w:rsidRPr="00022A40">
        <w:rPr>
          <w:rFonts w:cs="Arial"/>
          <w:b/>
          <w:sz w:val="22"/>
          <w:lang w:val="nb-NO"/>
        </w:rPr>
        <w:t>oktober (oktober kun om skisenteret holder åpent)</w:t>
      </w:r>
    </w:p>
    <w:p w14:paraId="5B97444B" w14:textId="77777777" w:rsidR="00803DD6" w:rsidRPr="008864B8" w:rsidRDefault="00803DD6" w:rsidP="00803DD6">
      <w:pPr>
        <w:rPr>
          <w:rFonts w:ascii="Arial" w:eastAsia="SimSun" w:hAnsi="Arial" w:cs="Arial"/>
          <w:sz w:val="22"/>
          <w:lang w:val="nb-NO" w:eastAsia="zh-CN"/>
        </w:rPr>
      </w:pPr>
    </w:p>
    <w:p w14:paraId="5523C53D" w14:textId="77777777" w:rsidR="00803DD6" w:rsidRPr="008864B8" w:rsidRDefault="00803DD6" w:rsidP="00803DD6">
      <w:pPr>
        <w:rPr>
          <w:rFonts w:ascii="Arial" w:eastAsia="SimSun" w:hAnsi="Arial" w:cs="Arial"/>
          <w:sz w:val="22"/>
          <w:lang w:val="nb-NO" w:eastAsia="zh-CN"/>
        </w:rPr>
      </w:pPr>
    </w:p>
    <w:p w14:paraId="5852A6C0" w14:textId="77777777" w:rsidR="00803DD6" w:rsidRPr="008864B8" w:rsidRDefault="00803DD6" w:rsidP="002B7FB1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75D3FBAC" w14:textId="77777777" w:rsidR="00A813AE" w:rsidRPr="008864B8" w:rsidRDefault="00A813AE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606AF336" w14:textId="77777777" w:rsidR="00A813AE" w:rsidRPr="008864B8" w:rsidRDefault="00A813AE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02015708" w14:textId="77777777" w:rsidR="00566693" w:rsidRPr="008864B8" w:rsidRDefault="00566693" w:rsidP="00566693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08747D6A" w14:textId="77777777" w:rsidR="00022A40" w:rsidRPr="00022A40" w:rsidRDefault="00022A4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proofErr w:type="spellStart"/>
      <w:r w:rsidRPr="00022A40">
        <w:rPr>
          <w:rFonts w:ascii="Arial" w:eastAsia="SimSun" w:hAnsi="Arial" w:cs="Arial"/>
          <w:sz w:val="22"/>
          <w:lang w:val="nb-NO" w:eastAsia="zh-CN"/>
        </w:rPr>
        <w:t>Omongard</w:t>
      </w:r>
      <w:proofErr w:type="spellEnd"/>
      <w:r w:rsidRPr="00022A40">
        <w:rPr>
          <w:rFonts w:ascii="Arial" w:eastAsia="SimSun" w:hAnsi="Arial" w:cs="Arial"/>
          <w:sz w:val="22"/>
          <w:lang w:val="nb-NO" w:eastAsia="zh-CN"/>
        </w:rPr>
        <w:t xml:space="preserve"> gardstun:</w:t>
      </w:r>
    </w:p>
    <w:p w14:paraId="77FC0520" w14:textId="77777777" w:rsidR="00022A40" w:rsidRPr="00022A40" w:rsidRDefault="00022A4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 w:rsidRPr="00022A40">
        <w:rPr>
          <w:rFonts w:ascii="Arial" w:eastAsia="SimSun" w:hAnsi="Arial" w:cs="Arial"/>
          <w:sz w:val="22"/>
          <w:lang w:val="nb-NO" w:eastAsia="zh-CN"/>
        </w:rPr>
        <w:t xml:space="preserve">300 meter fra hotellets hovedbygg ligger </w:t>
      </w:r>
      <w:proofErr w:type="spellStart"/>
      <w:r w:rsidRPr="00022A40">
        <w:rPr>
          <w:rFonts w:ascii="Arial" w:eastAsia="SimSun" w:hAnsi="Arial" w:cs="Arial"/>
          <w:sz w:val="22"/>
          <w:lang w:val="nb-NO" w:eastAsia="zh-CN"/>
        </w:rPr>
        <w:t>Omongard</w:t>
      </w:r>
      <w:proofErr w:type="spellEnd"/>
      <w:r w:rsidRPr="00022A40">
        <w:rPr>
          <w:rFonts w:ascii="Arial" w:eastAsia="SimSun" w:hAnsi="Arial" w:cs="Arial"/>
          <w:sz w:val="22"/>
          <w:lang w:val="nb-NO" w:eastAsia="zh-CN"/>
        </w:rPr>
        <w:t>.</w:t>
      </w:r>
    </w:p>
    <w:p w14:paraId="6857FB95" w14:textId="3EC077FF" w:rsidR="00320965" w:rsidRDefault="00022A40" w:rsidP="00320965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 w:rsidRPr="00022A40">
        <w:rPr>
          <w:rFonts w:ascii="Arial" w:eastAsia="SimSun" w:hAnsi="Arial" w:cs="Arial"/>
          <w:sz w:val="22"/>
          <w:lang w:val="nb-NO" w:eastAsia="zh-CN"/>
        </w:rPr>
        <w:t xml:space="preserve">På </w:t>
      </w:r>
      <w:proofErr w:type="spellStart"/>
      <w:r w:rsidRPr="00022A40">
        <w:rPr>
          <w:rFonts w:ascii="Arial" w:eastAsia="SimSun" w:hAnsi="Arial" w:cs="Arial"/>
          <w:sz w:val="22"/>
          <w:lang w:val="nb-NO" w:eastAsia="zh-CN"/>
        </w:rPr>
        <w:t>Omongard</w:t>
      </w:r>
      <w:proofErr w:type="spellEnd"/>
      <w:r w:rsidRPr="00022A40">
        <w:rPr>
          <w:rFonts w:ascii="Arial" w:eastAsia="SimSun" w:hAnsi="Arial" w:cs="Arial"/>
          <w:sz w:val="22"/>
          <w:lang w:val="nb-NO" w:eastAsia="zh-CN"/>
        </w:rPr>
        <w:t xml:space="preserve"> har vi 8 leiligheter som tar fra 2-6 personer samt noen tilhørende dobbeltrom. Leilighetene er alle innredet med eget minikjøkken. </w:t>
      </w:r>
      <w:r w:rsidR="00320965">
        <w:rPr>
          <w:rFonts w:ascii="Arial" w:eastAsia="SimSun" w:hAnsi="Arial" w:cs="Arial"/>
          <w:sz w:val="22"/>
          <w:lang w:val="nb-NO" w:eastAsia="zh-CN"/>
        </w:rPr>
        <w:t>Pris for leilighetene etter gjeldene prisliste.</w:t>
      </w:r>
    </w:p>
    <w:p w14:paraId="48FC1838" w14:textId="2B7CB48D" w:rsidR="00320965" w:rsidRDefault="00320965" w:rsidP="00320965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>
        <w:rPr>
          <w:rFonts w:ascii="Arial" w:eastAsia="SimSun" w:hAnsi="Arial" w:cs="Arial"/>
          <w:sz w:val="22"/>
          <w:lang w:val="nb-NO" w:eastAsia="zh-CN"/>
        </w:rPr>
        <w:t>Tillegg måltider:</w:t>
      </w:r>
    </w:p>
    <w:p w14:paraId="6A274D3A" w14:textId="4F4FE969" w:rsidR="00320965" w:rsidRDefault="00320965" w:rsidP="00320965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>
        <w:rPr>
          <w:rFonts w:ascii="Arial" w:eastAsia="SimSun" w:hAnsi="Arial" w:cs="Arial"/>
          <w:sz w:val="22"/>
          <w:lang w:val="nb-NO" w:eastAsia="zh-CN"/>
        </w:rPr>
        <w:t>Frokost</w:t>
      </w:r>
      <w:r w:rsidR="009E5DD4">
        <w:rPr>
          <w:rFonts w:ascii="Arial" w:eastAsia="SimSun" w:hAnsi="Arial" w:cs="Arial"/>
          <w:sz w:val="22"/>
          <w:lang w:val="nb-NO" w:eastAsia="zh-CN"/>
        </w:rPr>
        <w:t xml:space="preserve"> m/</w:t>
      </w:r>
      <w:r>
        <w:rPr>
          <w:rFonts w:ascii="Arial" w:eastAsia="SimSun" w:hAnsi="Arial" w:cs="Arial"/>
          <w:sz w:val="22"/>
          <w:lang w:val="nb-NO" w:eastAsia="zh-CN"/>
        </w:rPr>
        <w:t>nist</w:t>
      </w:r>
      <w:r w:rsidR="00F568BC">
        <w:rPr>
          <w:rFonts w:ascii="Arial" w:eastAsia="SimSun" w:hAnsi="Arial" w:cs="Arial"/>
          <w:sz w:val="22"/>
          <w:lang w:val="nb-NO" w:eastAsia="zh-CN"/>
        </w:rPr>
        <w:t>e og dagen</w:t>
      </w:r>
      <w:r w:rsidR="009F4D57">
        <w:rPr>
          <w:rFonts w:ascii="Arial" w:eastAsia="SimSun" w:hAnsi="Arial" w:cs="Arial"/>
          <w:sz w:val="22"/>
          <w:lang w:val="nb-NO" w:eastAsia="zh-CN"/>
        </w:rPr>
        <w:t>s</w:t>
      </w:r>
      <w:r w:rsidR="00F568BC">
        <w:rPr>
          <w:rFonts w:ascii="Arial" w:eastAsia="SimSun" w:hAnsi="Arial" w:cs="Arial"/>
          <w:sz w:val="22"/>
          <w:lang w:val="nb-NO" w:eastAsia="zh-CN"/>
        </w:rPr>
        <w:t xml:space="preserve"> tre retters</w:t>
      </w:r>
      <w:r w:rsidR="009F4D57">
        <w:rPr>
          <w:rFonts w:ascii="Arial" w:eastAsia="SimSun" w:hAnsi="Arial" w:cs="Arial"/>
          <w:sz w:val="22"/>
          <w:lang w:val="nb-NO" w:eastAsia="zh-CN"/>
        </w:rPr>
        <w:t xml:space="preserve"> meny/buffet</w:t>
      </w:r>
      <w:r w:rsidR="00F568BC">
        <w:rPr>
          <w:rFonts w:ascii="Arial" w:eastAsia="SimSun" w:hAnsi="Arial" w:cs="Arial"/>
          <w:sz w:val="22"/>
          <w:lang w:val="nb-NO" w:eastAsia="zh-CN"/>
        </w:rPr>
        <w:t xml:space="preserve"> per dag løper </w:t>
      </w:r>
      <w:r w:rsidR="003F366A">
        <w:rPr>
          <w:rFonts w:ascii="Arial" w:eastAsia="SimSun" w:hAnsi="Arial" w:cs="Arial"/>
          <w:sz w:val="22"/>
          <w:lang w:val="nb-NO" w:eastAsia="zh-CN"/>
        </w:rPr>
        <w:t>4</w:t>
      </w:r>
      <w:r w:rsidR="003C77AD">
        <w:rPr>
          <w:rFonts w:ascii="Arial" w:eastAsia="SimSun" w:hAnsi="Arial" w:cs="Arial"/>
          <w:sz w:val="22"/>
          <w:lang w:val="nb-NO" w:eastAsia="zh-CN"/>
        </w:rPr>
        <w:t>95</w:t>
      </w:r>
      <w:r w:rsidR="00F568BC">
        <w:rPr>
          <w:rFonts w:ascii="Arial" w:eastAsia="SimSun" w:hAnsi="Arial" w:cs="Arial"/>
          <w:sz w:val="22"/>
          <w:lang w:val="nb-NO" w:eastAsia="zh-CN"/>
        </w:rPr>
        <w:t xml:space="preserve">,- og voksen </w:t>
      </w:r>
      <w:r w:rsidR="003C77AD">
        <w:rPr>
          <w:rFonts w:ascii="Arial" w:eastAsia="SimSun" w:hAnsi="Arial" w:cs="Arial"/>
          <w:sz w:val="22"/>
          <w:lang w:val="nb-NO" w:eastAsia="zh-CN"/>
        </w:rPr>
        <w:t>715</w:t>
      </w:r>
      <w:r w:rsidR="00F568BC">
        <w:rPr>
          <w:rFonts w:ascii="Arial" w:eastAsia="SimSun" w:hAnsi="Arial" w:cs="Arial"/>
          <w:sz w:val="22"/>
          <w:lang w:val="nb-NO" w:eastAsia="zh-CN"/>
        </w:rPr>
        <w:t>,-</w:t>
      </w:r>
    </w:p>
    <w:p w14:paraId="03BFCDC2" w14:textId="70FC1FC7" w:rsidR="00F568BC" w:rsidRPr="00022A40" w:rsidRDefault="00F568BC" w:rsidP="00320965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>
        <w:rPr>
          <w:rFonts w:ascii="Arial" w:eastAsia="SimSun" w:hAnsi="Arial" w:cs="Arial"/>
          <w:sz w:val="22"/>
          <w:lang w:val="nb-NO" w:eastAsia="zh-CN"/>
        </w:rPr>
        <w:t xml:space="preserve">Kun middag løper </w:t>
      </w:r>
      <w:r w:rsidR="003C77AD">
        <w:rPr>
          <w:rFonts w:ascii="Arial" w:eastAsia="SimSun" w:hAnsi="Arial" w:cs="Arial"/>
          <w:sz w:val="22"/>
          <w:lang w:val="nb-NO" w:eastAsia="zh-CN"/>
        </w:rPr>
        <w:t>300</w:t>
      </w:r>
      <w:r>
        <w:rPr>
          <w:rFonts w:ascii="Arial" w:eastAsia="SimSun" w:hAnsi="Arial" w:cs="Arial"/>
          <w:sz w:val="22"/>
          <w:lang w:val="nb-NO" w:eastAsia="zh-CN"/>
        </w:rPr>
        <w:t xml:space="preserve">,- og voksen </w:t>
      </w:r>
      <w:r w:rsidR="000F75A1">
        <w:rPr>
          <w:rFonts w:ascii="Arial" w:eastAsia="SimSun" w:hAnsi="Arial" w:cs="Arial"/>
          <w:sz w:val="22"/>
          <w:lang w:val="nb-NO" w:eastAsia="zh-CN"/>
        </w:rPr>
        <w:t>4</w:t>
      </w:r>
      <w:r w:rsidR="003C77AD">
        <w:rPr>
          <w:rFonts w:ascii="Arial" w:eastAsia="SimSun" w:hAnsi="Arial" w:cs="Arial"/>
          <w:sz w:val="22"/>
          <w:lang w:val="nb-NO" w:eastAsia="zh-CN"/>
        </w:rPr>
        <w:t>95</w:t>
      </w:r>
      <w:r>
        <w:rPr>
          <w:rFonts w:ascii="Arial" w:eastAsia="SimSun" w:hAnsi="Arial" w:cs="Arial"/>
          <w:sz w:val="22"/>
          <w:lang w:val="nb-NO" w:eastAsia="zh-CN"/>
        </w:rPr>
        <w:t>,-</w:t>
      </w:r>
    </w:p>
    <w:p w14:paraId="7EB28118" w14:textId="77777777" w:rsidR="00566693" w:rsidRDefault="00566693" w:rsidP="00566693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4F71493C" w14:textId="77777777" w:rsidR="00022A40" w:rsidRPr="00022A40" w:rsidRDefault="00022A4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proofErr w:type="spellStart"/>
      <w:r w:rsidRPr="00022A40">
        <w:rPr>
          <w:rFonts w:ascii="Arial" w:eastAsia="SimSun" w:hAnsi="Arial" w:cs="Arial"/>
          <w:sz w:val="22"/>
          <w:lang w:val="nb-NO" w:eastAsia="zh-CN"/>
        </w:rPr>
        <w:t>Prepping</w:t>
      </w:r>
      <w:proofErr w:type="spellEnd"/>
      <w:r w:rsidRPr="00022A40">
        <w:rPr>
          <w:rFonts w:ascii="Arial" w:eastAsia="SimSun" w:hAnsi="Arial" w:cs="Arial"/>
          <w:sz w:val="22"/>
          <w:lang w:val="nb-NO" w:eastAsia="zh-CN"/>
        </w:rPr>
        <w:t xml:space="preserve"> av ski:</w:t>
      </w:r>
    </w:p>
    <w:p w14:paraId="48136D58" w14:textId="77777777" w:rsidR="00022A40" w:rsidRPr="00022A40" w:rsidRDefault="00022A4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proofErr w:type="spellStart"/>
      <w:r w:rsidRPr="00022A40">
        <w:rPr>
          <w:rFonts w:ascii="Arial" w:eastAsia="SimSun" w:hAnsi="Arial" w:cs="Arial"/>
          <w:sz w:val="22"/>
          <w:lang w:val="nb-NO" w:eastAsia="zh-CN"/>
        </w:rPr>
        <w:t>Prepping</w:t>
      </w:r>
      <w:proofErr w:type="spellEnd"/>
      <w:r w:rsidRPr="00022A40">
        <w:rPr>
          <w:rFonts w:ascii="Arial" w:eastAsia="SimSun" w:hAnsi="Arial" w:cs="Arial"/>
          <w:sz w:val="22"/>
          <w:lang w:val="nb-NO" w:eastAsia="zh-CN"/>
        </w:rPr>
        <w:t xml:space="preserve"> av ski kun på anviste plasser.</w:t>
      </w:r>
    </w:p>
    <w:p w14:paraId="2C56AE0C" w14:textId="77777777" w:rsidR="00022A40" w:rsidRPr="00022A40" w:rsidRDefault="00022A4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0C44B5A2" w14:textId="22D8CBE2" w:rsidR="00022A40" w:rsidRDefault="005D4761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>
        <w:rPr>
          <w:rFonts w:ascii="Arial" w:eastAsia="SimSun" w:hAnsi="Arial" w:cs="Arial"/>
          <w:sz w:val="22"/>
          <w:lang w:val="nb-NO" w:eastAsia="zh-CN"/>
        </w:rPr>
        <w:t>Sesong:</w:t>
      </w:r>
      <w:r w:rsidR="000F75A1">
        <w:rPr>
          <w:rFonts w:ascii="Arial" w:eastAsia="SimSun" w:hAnsi="Arial" w:cs="Arial"/>
          <w:sz w:val="22"/>
          <w:lang w:val="nb-NO" w:eastAsia="zh-CN"/>
        </w:rPr>
        <w:t xml:space="preserve"> (kan bli endringer om skisenteret åpner tidligere)</w:t>
      </w:r>
    </w:p>
    <w:p w14:paraId="1F168E94" w14:textId="2364697A" w:rsidR="005D4761" w:rsidRPr="00022A40" w:rsidRDefault="005D4761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>
        <w:rPr>
          <w:rFonts w:ascii="Arial" w:eastAsia="SimSun" w:hAnsi="Arial" w:cs="Arial"/>
          <w:sz w:val="22"/>
          <w:lang w:val="nb-NO" w:eastAsia="zh-CN"/>
        </w:rPr>
        <w:t xml:space="preserve">Årets sesong åpner ved Elveseter </w:t>
      </w:r>
      <w:r w:rsidR="003F366A">
        <w:rPr>
          <w:rFonts w:ascii="Arial" w:eastAsia="SimSun" w:hAnsi="Arial" w:cs="Arial"/>
          <w:sz w:val="22"/>
          <w:lang w:val="nb-NO" w:eastAsia="zh-CN"/>
        </w:rPr>
        <w:t xml:space="preserve">8 </w:t>
      </w:r>
      <w:r>
        <w:rPr>
          <w:rFonts w:ascii="Arial" w:eastAsia="SimSun" w:hAnsi="Arial" w:cs="Arial"/>
          <w:sz w:val="22"/>
          <w:lang w:val="nb-NO" w:eastAsia="zh-CN"/>
        </w:rPr>
        <w:t>mai</w:t>
      </w:r>
      <w:r w:rsidR="003F366A">
        <w:rPr>
          <w:rFonts w:ascii="Arial" w:eastAsia="SimSun" w:hAnsi="Arial" w:cs="Arial"/>
          <w:sz w:val="22"/>
          <w:lang w:val="nb-NO" w:eastAsia="zh-CN"/>
        </w:rPr>
        <w:t xml:space="preserve"> /hovedsesong fra 1</w:t>
      </w:r>
      <w:r w:rsidR="00DB741B">
        <w:rPr>
          <w:rFonts w:ascii="Arial" w:eastAsia="SimSun" w:hAnsi="Arial" w:cs="Arial"/>
          <w:sz w:val="22"/>
          <w:lang w:val="nb-NO" w:eastAsia="zh-CN"/>
        </w:rPr>
        <w:t xml:space="preserve">6 </w:t>
      </w:r>
      <w:r w:rsidR="003F366A">
        <w:rPr>
          <w:rFonts w:ascii="Arial" w:eastAsia="SimSun" w:hAnsi="Arial" w:cs="Arial"/>
          <w:sz w:val="22"/>
          <w:lang w:val="nb-NO" w:eastAsia="zh-CN"/>
        </w:rPr>
        <w:t>mai.</w:t>
      </w:r>
      <w:r>
        <w:rPr>
          <w:rFonts w:ascii="Arial" w:eastAsia="SimSun" w:hAnsi="Arial" w:cs="Arial"/>
          <w:sz w:val="22"/>
          <w:lang w:val="nb-NO" w:eastAsia="zh-CN"/>
        </w:rPr>
        <w:t xml:space="preserve"> Send epost til </w:t>
      </w:r>
      <w:hyperlink r:id="rId10" w:history="1">
        <w:r w:rsidRPr="00861CF7">
          <w:rPr>
            <w:rStyle w:val="Hyperlink"/>
            <w:rFonts w:ascii="Arial" w:eastAsia="SimSun" w:hAnsi="Arial" w:cs="Arial"/>
            <w:sz w:val="22"/>
            <w:lang w:val="nb-NO" w:eastAsia="zh-CN"/>
          </w:rPr>
          <w:t>post@elveseter.no</w:t>
        </w:r>
      </w:hyperlink>
      <w:r>
        <w:rPr>
          <w:rFonts w:ascii="Arial" w:eastAsia="SimSun" w:hAnsi="Arial" w:cs="Arial"/>
          <w:sz w:val="22"/>
          <w:lang w:val="nb-NO" w:eastAsia="zh-CN"/>
        </w:rPr>
        <w:t xml:space="preserve"> for tilgjengelighet og pris.</w:t>
      </w:r>
    </w:p>
    <w:p w14:paraId="42F8BBDA" w14:textId="727CA436" w:rsidR="00022A40" w:rsidRDefault="00022A4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32B4A60D" w14:textId="0ECFC060" w:rsidR="005D4761" w:rsidRDefault="005D4761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>
        <w:rPr>
          <w:rFonts w:ascii="Arial" w:eastAsia="SimSun" w:hAnsi="Arial" w:cs="Arial"/>
          <w:sz w:val="22"/>
          <w:lang w:val="nb-NO" w:eastAsia="zh-CN"/>
        </w:rPr>
        <w:t>Kansellering:</w:t>
      </w:r>
    </w:p>
    <w:p w14:paraId="5313E2A3" w14:textId="19A32EA4" w:rsidR="005D4761" w:rsidRDefault="005D4761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>
        <w:rPr>
          <w:rFonts w:ascii="Arial" w:eastAsia="SimSun" w:hAnsi="Arial" w:cs="Arial"/>
          <w:sz w:val="22"/>
          <w:lang w:val="nb-NO" w:eastAsia="zh-CN"/>
        </w:rPr>
        <w:t>For kansellering av opphold i hotellets hovedsesong 1</w:t>
      </w:r>
      <w:r w:rsidR="003C77AD">
        <w:rPr>
          <w:rFonts w:ascii="Arial" w:eastAsia="SimSun" w:hAnsi="Arial" w:cs="Arial"/>
          <w:sz w:val="22"/>
          <w:lang w:val="nb-NO" w:eastAsia="zh-CN"/>
        </w:rPr>
        <w:t>3</w:t>
      </w:r>
      <w:r>
        <w:rPr>
          <w:rFonts w:ascii="Arial" w:eastAsia="SimSun" w:hAnsi="Arial" w:cs="Arial"/>
          <w:sz w:val="22"/>
          <w:lang w:val="nb-NO" w:eastAsia="zh-CN"/>
        </w:rPr>
        <w:t>mai- 2</w:t>
      </w:r>
      <w:r w:rsidR="000F75A1">
        <w:rPr>
          <w:rFonts w:ascii="Arial" w:eastAsia="SimSun" w:hAnsi="Arial" w:cs="Arial"/>
          <w:sz w:val="22"/>
          <w:lang w:val="nb-NO" w:eastAsia="zh-CN"/>
        </w:rPr>
        <w:t>0</w:t>
      </w:r>
      <w:r>
        <w:rPr>
          <w:rFonts w:ascii="Arial" w:eastAsia="SimSun" w:hAnsi="Arial" w:cs="Arial"/>
          <w:sz w:val="22"/>
          <w:lang w:val="nb-NO" w:eastAsia="zh-CN"/>
        </w:rPr>
        <w:t xml:space="preserve"> september gjelder </w:t>
      </w:r>
      <w:r w:rsidR="00F91780">
        <w:rPr>
          <w:rFonts w:ascii="Arial" w:eastAsia="SimSun" w:hAnsi="Arial" w:cs="Arial"/>
          <w:sz w:val="22"/>
          <w:lang w:val="nb-NO" w:eastAsia="zh-CN"/>
        </w:rPr>
        <w:t xml:space="preserve">fri kansellering inntil </w:t>
      </w:r>
      <w:r w:rsidR="003C77AD">
        <w:rPr>
          <w:rFonts w:ascii="Arial" w:eastAsia="SimSun" w:hAnsi="Arial" w:cs="Arial"/>
          <w:sz w:val="22"/>
          <w:lang w:val="nb-NO" w:eastAsia="zh-CN"/>
        </w:rPr>
        <w:t xml:space="preserve">7 </w:t>
      </w:r>
      <w:r w:rsidR="00F91780">
        <w:rPr>
          <w:rFonts w:ascii="Arial" w:eastAsia="SimSun" w:hAnsi="Arial" w:cs="Arial"/>
          <w:sz w:val="22"/>
          <w:lang w:val="nb-NO" w:eastAsia="zh-CN"/>
        </w:rPr>
        <w:t>dager før ankomst</w:t>
      </w:r>
    </w:p>
    <w:p w14:paraId="0C832857" w14:textId="6D60E66F" w:rsidR="00F91780" w:rsidRPr="00022A40" w:rsidRDefault="00F9178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>
        <w:rPr>
          <w:rFonts w:ascii="Arial" w:eastAsia="SimSun" w:hAnsi="Arial" w:cs="Arial"/>
          <w:sz w:val="22"/>
          <w:lang w:val="nb-NO" w:eastAsia="zh-CN"/>
        </w:rPr>
        <w:t>For kansellering skuldersesonger mai frem til 1</w:t>
      </w:r>
      <w:r w:rsidR="003C77AD">
        <w:rPr>
          <w:rFonts w:ascii="Arial" w:eastAsia="SimSun" w:hAnsi="Arial" w:cs="Arial"/>
          <w:sz w:val="22"/>
          <w:lang w:val="nb-NO" w:eastAsia="zh-CN"/>
        </w:rPr>
        <w:t>3</w:t>
      </w:r>
      <w:r>
        <w:rPr>
          <w:rFonts w:ascii="Arial" w:eastAsia="SimSun" w:hAnsi="Arial" w:cs="Arial"/>
          <w:sz w:val="22"/>
          <w:lang w:val="nb-NO" w:eastAsia="zh-CN"/>
        </w:rPr>
        <w:t xml:space="preserve"> og fra 2</w:t>
      </w:r>
      <w:r w:rsidR="003204C7">
        <w:rPr>
          <w:rFonts w:ascii="Arial" w:eastAsia="SimSun" w:hAnsi="Arial" w:cs="Arial"/>
          <w:sz w:val="22"/>
          <w:lang w:val="nb-NO" w:eastAsia="zh-CN"/>
        </w:rPr>
        <w:t xml:space="preserve">0 </w:t>
      </w:r>
      <w:r>
        <w:rPr>
          <w:rFonts w:ascii="Arial" w:eastAsia="SimSun" w:hAnsi="Arial" w:cs="Arial"/>
          <w:sz w:val="22"/>
          <w:lang w:val="nb-NO" w:eastAsia="zh-CN"/>
        </w:rPr>
        <w:t>september+ oktober gjelder fri kansellering inntil 10 dager før ankomst.</w:t>
      </w:r>
    </w:p>
    <w:p w14:paraId="5B4B7648" w14:textId="77777777" w:rsidR="00022A40" w:rsidRPr="00022A40" w:rsidRDefault="00022A4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79058B0F" w14:textId="450B9F88" w:rsidR="00022A40" w:rsidRDefault="00022A4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 w:rsidRPr="00022A40">
        <w:rPr>
          <w:rFonts w:ascii="Arial" w:eastAsia="SimSun" w:hAnsi="Arial" w:cs="Arial"/>
          <w:sz w:val="22"/>
          <w:lang w:val="nb-NO" w:eastAsia="zh-CN"/>
        </w:rPr>
        <w:t xml:space="preserve">Vi håper dere finner tilbudet interessant, og ser frem til </w:t>
      </w:r>
      <w:r w:rsidR="00F91780">
        <w:rPr>
          <w:rFonts w:ascii="Arial" w:eastAsia="SimSun" w:hAnsi="Arial" w:cs="Arial"/>
          <w:sz w:val="22"/>
          <w:lang w:val="nb-NO" w:eastAsia="zh-CN"/>
        </w:rPr>
        <w:t>masse fine skidager sommersesongen 202</w:t>
      </w:r>
      <w:r w:rsidR="000F75A1">
        <w:rPr>
          <w:rFonts w:ascii="Arial" w:eastAsia="SimSun" w:hAnsi="Arial" w:cs="Arial"/>
          <w:sz w:val="22"/>
          <w:lang w:val="nb-NO" w:eastAsia="zh-CN"/>
        </w:rPr>
        <w:t>5</w:t>
      </w:r>
      <w:r w:rsidR="00F91780">
        <w:rPr>
          <w:rFonts w:ascii="Arial" w:eastAsia="SimSun" w:hAnsi="Arial" w:cs="Arial"/>
          <w:sz w:val="22"/>
          <w:lang w:val="nb-NO" w:eastAsia="zh-CN"/>
        </w:rPr>
        <w:t xml:space="preserve"> </w:t>
      </w:r>
      <w:r w:rsidR="00F91780" w:rsidRPr="00F91780">
        <w:rPr>
          <mc:AlternateContent>
            <mc:Choice Requires="w16se">
              <w:rFonts w:ascii="Arial" w:eastAsia="SimSu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lang w:val="nb-NO" w:eastAsia="zh-C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75CA298" w14:textId="77777777" w:rsidR="00F91780" w:rsidRPr="00022A40" w:rsidRDefault="00F9178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64B4B5A9" w14:textId="77777777" w:rsidR="00022A40" w:rsidRPr="00022A40" w:rsidRDefault="00022A40" w:rsidP="00022A40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2919C5FD" w14:textId="31F28DB7" w:rsidR="00A813AE" w:rsidRPr="00566693" w:rsidRDefault="00A813AE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5CCD3E6B" w14:textId="77777777" w:rsidR="00A813AE" w:rsidRPr="00566693" w:rsidRDefault="00A813AE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48E081F6" w14:textId="77777777" w:rsidR="00566693" w:rsidRPr="008864B8" w:rsidRDefault="00566693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67E69434" w14:textId="77777777" w:rsidR="00566693" w:rsidRPr="008864B8" w:rsidRDefault="00566693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13D086EE" w14:textId="77777777" w:rsidR="00566693" w:rsidRDefault="00566693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41D50B7D" w14:textId="77777777" w:rsidR="00022A40" w:rsidRPr="008864B8" w:rsidRDefault="00022A40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2BEAF830" w14:textId="77777777" w:rsidR="00F91780" w:rsidRDefault="00F91780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65AAA294" w14:textId="77777777" w:rsidR="00F91780" w:rsidRDefault="00F91780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252688A3" w14:textId="3E971AC3" w:rsidR="00566693" w:rsidRPr="008864B8" w:rsidRDefault="00566693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 w:rsidRPr="008864B8">
        <w:rPr>
          <w:rFonts w:ascii="Arial" w:eastAsia="SimSun" w:hAnsi="Arial" w:cs="Arial"/>
          <w:sz w:val="22"/>
          <w:lang w:val="nb-NO" w:eastAsia="zh-CN"/>
        </w:rPr>
        <w:t>Med vennlig hilsen,</w:t>
      </w:r>
    </w:p>
    <w:p w14:paraId="5254A0F7" w14:textId="775549E1" w:rsidR="00566693" w:rsidRPr="008864B8" w:rsidRDefault="00F91780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>
        <w:rPr>
          <w:rFonts w:ascii="Arial" w:eastAsia="SimSun" w:hAnsi="Arial" w:cs="Arial"/>
          <w:noProof/>
          <w:sz w:val="22"/>
          <w:lang w:val="nb-NO" w:eastAsia="zh-CN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7CCAD64" wp14:editId="4BDF1E0E">
                <wp:simplePos x="0" y="0"/>
                <wp:positionH relativeFrom="column">
                  <wp:posOffset>-121285</wp:posOffset>
                </wp:positionH>
                <wp:positionV relativeFrom="paragraph">
                  <wp:posOffset>-310515</wp:posOffset>
                </wp:positionV>
                <wp:extent cx="3191015" cy="1009650"/>
                <wp:effectExtent l="38100" t="38100" r="0" b="57150"/>
                <wp:wrapNone/>
                <wp:docPr id="9" name="Håndskrif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191015" cy="1009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C719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9" o:spid="_x0000_s1026" type="#_x0000_t75" style="position:absolute;margin-left:-10.25pt;margin-top:-25.15pt;width:252.65pt;height:80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">
                <v:imagedata r:id="rId12" o:title=""/>
              </v:shape>
            </w:pict>
          </mc:Fallback>
        </mc:AlternateContent>
      </w:r>
    </w:p>
    <w:p w14:paraId="6EB3E973" w14:textId="77777777" w:rsidR="00F91780" w:rsidRDefault="00F91780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13B01613" w14:textId="413378F3" w:rsidR="00566693" w:rsidRPr="008864B8" w:rsidRDefault="004C589F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 w:rsidRPr="008864B8">
        <w:rPr>
          <w:rFonts w:ascii="Arial" w:eastAsia="SimSun" w:hAnsi="Arial" w:cs="Arial"/>
          <w:sz w:val="22"/>
          <w:lang w:val="nb-NO" w:eastAsia="zh-CN"/>
        </w:rPr>
        <w:t>Inger Elveseter</w:t>
      </w:r>
    </w:p>
    <w:p w14:paraId="654B916B" w14:textId="77777777" w:rsidR="004C589F" w:rsidRPr="00B828CA" w:rsidRDefault="00555539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  <w:r w:rsidRPr="00B828CA">
        <w:rPr>
          <w:rFonts w:ascii="Arial" w:eastAsia="SimSun" w:hAnsi="Arial" w:cs="Arial"/>
          <w:sz w:val="22"/>
          <w:lang w:val="nb-NO" w:eastAsia="zh-CN"/>
        </w:rPr>
        <w:t>Elveseter Hotell</w:t>
      </w:r>
    </w:p>
    <w:p w14:paraId="1F16B0C1" w14:textId="77777777" w:rsidR="004C589F" w:rsidRPr="00B828CA" w:rsidRDefault="004C589F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4487B1C2" w14:textId="77777777" w:rsidR="004C589F" w:rsidRPr="00B828CA" w:rsidRDefault="004C589F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24BB2A8F" w14:textId="77777777" w:rsidR="004C589F" w:rsidRPr="00B828CA" w:rsidRDefault="004C589F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3B5C6393" w14:textId="77777777" w:rsidR="004C589F" w:rsidRPr="00B828CA" w:rsidRDefault="004C589F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6264DE02" w14:textId="77777777" w:rsidR="004C589F" w:rsidRPr="00B828CA" w:rsidRDefault="004C589F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52A5EA3D" w14:textId="77777777" w:rsidR="004C589F" w:rsidRPr="00B828CA" w:rsidRDefault="004C589F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p w14:paraId="4217F523" w14:textId="77777777" w:rsidR="004C589F" w:rsidRPr="00B828CA" w:rsidRDefault="004C589F" w:rsidP="004C589F">
      <w:pPr>
        <w:spacing w:after="0" w:line="276" w:lineRule="auto"/>
        <w:rPr>
          <w:rFonts w:ascii="Arial" w:eastAsia="SimSun" w:hAnsi="Arial" w:cs="Arial"/>
          <w:sz w:val="22"/>
          <w:lang w:val="nb-NO" w:eastAsia="zh-CN"/>
        </w:rPr>
      </w:pPr>
    </w:p>
    <w:tbl>
      <w:tblPr>
        <w:tblW w:w="10692" w:type="dxa"/>
        <w:tblInd w:w="-6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3330"/>
        <w:gridCol w:w="3330"/>
      </w:tblGrid>
      <w:tr w:rsidR="00A813AE" w:rsidRPr="00D6217C" w14:paraId="25DCD96F" w14:textId="77777777" w:rsidTr="00745458">
        <w:trPr>
          <w:trHeight w:val="1296"/>
        </w:trPr>
        <w:tc>
          <w:tcPr>
            <w:tcW w:w="4032" w:type="dxa"/>
            <w:tcBorders>
              <w:right w:val="single" w:sz="18" w:space="0" w:color="auto"/>
            </w:tcBorders>
            <w:vAlign w:val="center"/>
          </w:tcPr>
          <w:p w14:paraId="2C24046D" w14:textId="77777777" w:rsidR="00A813AE" w:rsidRPr="00D6217C" w:rsidRDefault="00A813AE" w:rsidP="00745458">
            <w:pPr>
              <w:pStyle w:val="Heading2"/>
              <w:spacing w:before="0"/>
              <w:ind w:left="274"/>
              <w:rPr>
                <w:rFonts w:ascii="Gill Sans MT Pro Light" w:hAnsi="Gill Sans MT Pro Light"/>
                <w:b/>
                <w:noProof/>
                <w:color w:val="0E1128" w:themeColor="text2"/>
                <w:sz w:val="24"/>
                <w:szCs w:val="24"/>
              </w:rPr>
            </w:pPr>
            <w:r w:rsidRPr="00D6217C">
              <w:rPr>
                <w:rFonts w:ascii="Gill Sans MT Pro Light" w:hAnsi="Gill Sans MT Pro Light"/>
                <w:b/>
                <w:noProof/>
                <w:color w:val="0E1128" w:themeColor="text2"/>
                <w:sz w:val="24"/>
                <w:szCs w:val="24"/>
              </w:rPr>
              <w:t>ELVESETER HOTEL</w:t>
            </w:r>
          </w:p>
          <w:p w14:paraId="7CCA92B9" w14:textId="77777777" w:rsidR="00A813AE" w:rsidRDefault="00A813AE" w:rsidP="00745458">
            <w:pPr>
              <w:pStyle w:val="Heading2"/>
              <w:spacing w:before="0"/>
              <w:ind w:left="274"/>
              <w:rPr>
                <w:rFonts w:ascii="Gill Sans MT Pro Light" w:hAnsi="Gill Sans MT Pro Light"/>
                <w:b/>
                <w:noProof/>
                <w:color w:val="0E1128" w:themeColor="text2"/>
                <w:sz w:val="24"/>
                <w:szCs w:val="24"/>
              </w:rPr>
            </w:pPr>
            <w:r w:rsidRPr="00D6217C">
              <w:rPr>
                <w:rFonts w:ascii="Gill Sans MT Pro Light" w:hAnsi="Gill Sans MT Pro Light"/>
                <w:sz w:val="20"/>
              </w:rPr>
              <w:t>www.elveseter.no</w:t>
            </w:r>
          </w:p>
          <w:p w14:paraId="026BCE34" w14:textId="77777777" w:rsidR="00A813AE" w:rsidRPr="00EE2864" w:rsidRDefault="00A813AE" w:rsidP="00745458">
            <w:pPr>
              <w:spacing w:after="0"/>
              <w:ind w:left="274"/>
              <w:rPr>
                <w:rFonts w:ascii="Gill Sans MT Pro Light" w:hAnsi="Gill Sans MT Pro Light"/>
                <w:sz w:val="20"/>
                <w:szCs w:val="20"/>
              </w:rPr>
            </w:pPr>
            <w:r w:rsidRPr="00EE2864">
              <w:rPr>
                <w:rFonts w:ascii="Gill Sans MT Pro Light" w:hAnsi="Gill Sans MT Pro Light"/>
                <w:sz w:val="20"/>
                <w:szCs w:val="20"/>
              </w:rPr>
              <w:t>org. Nr. 911 426560 MVA</w:t>
            </w:r>
          </w:p>
        </w:tc>
        <w:tc>
          <w:tcPr>
            <w:tcW w:w="33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D25244" w14:textId="77777777" w:rsidR="00A813AE" w:rsidRPr="00D6217C" w:rsidRDefault="00A813AE" w:rsidP="00745458">
            <w:pPr>
              <w:spacing w:after="0"/>
              <w:ind w:left="270"/>
              <w:rPr>
                <w:rFonts w:ascii="Gill Sans MT Pro Light" w:hAnsi="Gill Sans MT Pro Light"/>
                <w:sz w:val="20"/>
              </w:rPr>
            </w:pPr>
            <w:proofErr w:type="spellStart"/>
            <w:r w:rsidRPr="00D6217C">
              <w:rPr>
                <w:rFonts w:ascii="Gill Sans MT Pro Light" w:hAnsi="Gill Sans MT Pro Light"/>
                <w:sz w:val="20"/>
              </w:rPr>
              <w:t>Sognefjellsvegen</w:t>
            </w:r>
            <w:proofErr w:type="spellEnd"/>
            <w:r w:rsidRPr="00D6217C">
              <w:rPr>
                <w:rFonts w:ascii="Gill Sans MT Pro Light" w:hAnsi="Gill Sans MT Pro Light"/>
                <w:sz w:val="20"/>
              </w:rPr>
              <w:t xml:space="preserve"> 2363</w:t>
            </w:r>
          </w:p>
          <w:p w14:paraId="2BAAEF72" w14:textId="77777777" w:rsidR="00A813AE" w:rsidRPr="00946835" w:rsidRDefault="00A813AE" w:rsidP="00745458">
            <w:pPr>
              <w:spacing w:after="0"/>
              <w:ind w:left="270"/>
              <w:rPr>
                <w:noProof/>
                <w:sz w:val="20"/>
              </w:rPr>
            </w:pPr>
            <w:r w:rsidRPr="00D6217C">
              <w:rPr>
                <w:rFonts w:ascii="Gill Sans MT Pro Light" w:hAnsi="Gill Sans MT Pro Light"/>
                <w:noProof/>
                <w:sz w:val="20"/>
              </w:rPr>
              <w:t>2687 Bøverdalen</w:t>
            </w:r>
          </w:p>
        </w:tc>
        <w:tc>
          <w:tcPr>
            <w:tcW w:w="3330" w:type="dxa"/>
            <w:tcBorders>
              <w:left w:val="single" w:sz="18" w:space="0" w:color="auto"/>
            </w:tcBorders>
            <w:vAlign w:val="center"/>
          </w:tcPr>
          <w:p w14:paraId="57B0B2D1" w14:textId="77777777" w:rsidR="00A813AE" w:rsidRPr="00D6217C" w:rsidRDefault="00A813AE" w:rsidP="00745458">
            <w:pPr>
              <w:spacing w:after="0"/>
              <w:ind w:left="270"/>
              <w:rPr>
                <w:rFonts w:ascii="Gill Sans MT Pro Light" w:hAnsi="Gill Sans MT Pro Light"/>
                <w:sz w:val="20"/>
              </w:rPr>
            </w:pPr>
            <w:r w:rsidRPr="00D6217C">
              <w:rPr>
                <w:rFonts w:ascii="Gill Sans MT Pro Light" w:hAnsi="Gill Sans MT Pro Light"/>
                <w:sz w:val="20"/>
              </w:rPr>
              <w:t xml:space="preserve">Phone:  </w:t>
            </w:r>
            <w:r>
              <w:rPr>
                <w:rFonts w:ascii="Gill Sans MT Pro Light" w:hAnsi="Gill Sans MT Pro Light"/>
                <w:sz w:val="20"/>
              </w:rPr>
              <w:t>+47 61 21 20 00</w:t>
            </w:r>
          </w:p>
          <w:p w14:paraId="30C8E3ED" w14:textId="77777777" w:rsidR="00A813AE" w:rsidRPr="00D6217C" w:rsidRDefault="00A813AE" w:rsidP="00745458">
            <w:pPr>
              <w:spacing w:after="0"/>
              <w:ind w:left="270"/>
              <w:rPr>
                <w:rFonts w:ascii="Gill Sans MT Pro Light" w:hAnsi="Gill Sans MT Pro Light"/>
                <w:sz w:val="20"/>
              </w:rPr>
            </w:pPr>
            <w:proofErr w:type="spellStart"/>
            <w:r w:rsidRPr="00D6217C">
              <w:rPr>
                <w:rFonts w:ascii="Gill Sans MT Pro Light" w:hAnsi="Gill Sans MT Pro Light"/>
                <w:sz w:val="20"/>
              </w:rPr>
              <w:t>E-mail</w:t>
            </w:r>
            <w:proofErr w:type="spellEnd"/>
            <w:r w:rsidRPr="00D6217C">
              <w:rPr>
                <w:rFonts w:ascii="Gill Sans MT Pro Light" w:hAnsi="Gill Sans MT Pro Light"/>
                <w:sz w:val="20"/>
              </w:rPr>
              <w:t xml:space="preserve">: </w:t>
            </w:r>
            <w:r>
              <w:rPr>
                <w:rFonts w:ascii="Gill Sans MT Pro Light" w:hAnsi="Gill Sans MT Pro Light"/>
                <w:sz w:val="20"/>
              </w:rPr>
              <w:t>post@elveseter.no</w:t>
            </w:r>
            <w:hyperlink r:id="rId13" w:history="1"/>
          </w:p>
        </w:tc>
      </w:tr>
    </w:tbl>
    <w:p w14:paraId="248E451A" w14:textId="77777777" w:rsidR="004C589F" w:rsidRPr="00A813AE" w:rsidRDefault="004C589F" w:rsidP="004C589F">
      <w:pPr>
        <w:spacing w:after="0" w:line="276" w:lineRule="auto"/>
        <w:rPr>
          <w:rFonts w:ascii="Arial" w:eastAsia="SimSun" w:hAnsi="Arial" w:cs="Arial"/>
          <w:sz w:val="22"/>
          <w:lang w:eastAsia="zh-CN"/>
        </w:rPr>
      </w:pPr>
    </w:p>
    <w:sectPr w:rsidR="004C589F" w:rsidRPr="00A813AE" w:rsidSect="00273BF2">
      <w:type w:val="continuous"/>
      <w:pgSz w:w="11907" w:h="16839" w:code="9"/>
      <w:pgMar w:top="0" w:right="1440" w:bottom="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78AE" w14:textId="77777777" w:rsidR="00485F53" w:rsidRDefault="00485F53" w:rsidP="002C5718">
      <w:pPr>
        <w:spacing w:after="0" w:line="240" w:lineRule="auto"/>
      </w:pPr>
      <w:r>
        <w:separator/>
      </w:r>
    </w:p>
  </w:endnote>
  <w:endnote w:type="continuationSeparator" w:id="0">
    <w:p w14:paraId="7DBF507A" w14:textId="77777777" w:rsidR="00485F53" w:rsidRDefault="00485F53" w:rsidP="002C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 Pro Light">
    <w:altName w:val="Arial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4AFB" w14:textId="77777777" w:rsidR="00485F53" w:rsidRDefault="00485F53" w:rsidP="002C5718">
      <w:pPr>
        <w:spacing w:after="0" w:line="240" w:lineRule="auto"/>
      </w:pPr>
      <w:r>
        <w:separator/>
      </w:r>
    </w:p>
  </w:footnote>
  <w:footnote w:type="continuationSeparator" w:id="0">
    <w:p w14:paraId="1B290282" w14:textId="77777777" w:rsidR="00485F53" w:rsidRDefault="00485F53" w:rsidP="002C5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B7F"/>
    <w:multiLevelType w:val="hybridMultilevel"/>
    <w:tmpl w:val="749AA2CA"/>
    <w:lvl w:ilvl="0" w:tplc="38B609B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32E7FF" w:themeColor="accent6" w:themeTint="99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26865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32"/>
    <w:rsid w:val="00022A40"/>
    <w:rsid w:val="000251F0"/>
    <w:rsid w:val="000279EF"/>
    <w:rsid w:val="000416D5"/>
    <w:rsid w:val="000425B5"/>
    <w:rsid w:val="00045621"/>
    <w:rsid w:val="00077932"/>
    <w:rsid w:val="000801BF"/>
    <w:rsid w:val="000C7035"/>
    <w:rsid w:val="000D2C27"/>
    <w:rsid w:val="000D3957"/>
    <w:rsid w:val="000F7125"/>
    <w:rsid w:val="000F75A1"/>
    <w:rsid w:val="00110A43"/>
    <w:rsid w:val="00130DB8"/>
    <w:rsid w:val="00132741"/>
    <w:rsid w:val="001428A9"/>
    <w:rsid w:val="00180AAF"/>
    <w:rsid w:val="0018360D"/>
    <w:rsid w:val="001C6954"/>
    <w:rsid w:val="001D0310"/>
    <w:rsid w:val="001D2F50"/>
    <w:rsid w:val="001D42E5"/>
    <w:rsid w:val="001D4D00"/>
    <w:rsid w:val="001D5E85"/>
    <w:rsid w:val="00206392"/>
    <w:rsid w:val="00212010"/>
    <w:rsid w:val="00267082"/>
    <w:rsid w:val="00273BF2"/>
    <w:rsid w:val="0029663F"/>
    <w:rsid w:val="002B4FBE"/>
    <w:rsid w:val="002B7FB1"/>
    <w:rsid w:val="002C0DB2"/>
    <w:rsid w:val="002C5718"/>
    <w:rsid w:val="002F6A03"/>
    <w:rsid w:val="00306B9F"/>
    <w:rsid w:val="003204C7"/>
    <w:rsid w:val="00320965"/>
    <w:rsid w:val="0032439C"/>
    <w:rsid w:val="00332346"/>
    <w:rsid w:val="00341D97"/>
    <w:rsid w:val="00360796"/>
    <w:rsid w:val="00383C19"/>
    <w:rsid w:val="003C77AD"/>
    <w:rsid w:val="003E6375"/>
    <w:rsid w:val="003E648C"/>
    <w:rsid w:val="003F366A"/>
    <w:rsid w:val="003F3C7F"/>
    <w:rsid w:val="0042738D"/>
    <w:rsid w:val="00461211"/>
    <w:rsid w:val="00485F53"/>
    <w:rsid w:val="004A63E5"/>
    <w:rsid w:val="004C1DC1"/>
    <w:rsid w:val="004C589F"/>
    <w:rsid w:val="004D0743"/>
    <w:rsid w:val="004D600F"/>
    <w:rsid w:val="004D6BB5"/>
    <w:rsid w:val="004D7323"/>
    <w:rsid w:val="00515DBC"/>
    <w:rsid w:val="0052534F"/>
    <w:rsid w:val="00555539"/>
    <w:rsid w:val="00566693"/>
    <w:rsid w:val="00591063"/>
    <w:rsid w:val="005A3F0F"/>
    <w:rsid w:val="005C2A45"/>
    <w:rsid w:val="005D46A7"/>
    <w:rsid w:val="005D4761"/>
    <w:rsid w:val="0063363B"/>
    <w:rsid w:val="00652345"/>
    <w:rsid w:val="006865AA"/>
    <w:rsid w:val="006A319B"/>
    <w:rsid w:val="006A608A"/>
    <w:rsid w:val="007055E4"/>
    <w:rsid w:val="00715CAB"/>
    <w:rsid w:val="00742157"/>
    <w:rsid w:val="00751369"/>
    <w:rsid w:val="00784F17"/>
    <w:rsid w:val="007A4F72"/>
    <w:rsid w:val="007A6DEA"/>
    <w:rsid w:val="007B12BA"/>
    <w:rsid w:val="007B4F85"/>
    <w:rsid w:val="007B61BF"/>
    <w:rsid w:val="007E5019"/>
    <w:rsid w:val="007F002A"/>
    <w:rsid w:val="00803DD6"/>
    <w:rsid w:val="008137C1"/>
    <w:rsid w:val="008171FE"/>
    <w:rsid w:val="00827457"/>
    <w:rsid w:val="00833BD3"/>
    <w:rsid w:val="0083789A"/>
    <w:rsid w:val="008864B8"/>
    <w:rsid w:val="0089734E"/>
    <w:rsid w:val="008B048C"/>
    <w:rsid w:val="008B5C2A"/>
    <w:rsid w:val="008B77DC"/>
    <w:rsid w:val="008D367B"/>
    <w:rsid w:val="008F496A"/>
    <w:rsid w:val="009251AD"/>
    <w:rsid w:val="00935CA2"/>
    <w:rsid w:val="00946835"/>
    <w:rsid w:val="009612FD"/>
    <w:rsid w:val="00976880"/>
    <w:rsid w:val="00977525"/>
    <w:rsid w:val="00983AD8"/>
    <w:rsid w:val="0099231C"/>
    <w:rsid w:val="00997488"/>
    <w:rsid w:val="009B7232"/>
    <w:rsid w:val="009E59F0"/>
    <w:rsid w:val="009E5DD4"/>
    <w:rsid w:val="009F4D57"/>
    <w:rsid w:val="00A11478"/>
    <w:rsid w:val="00A16BC3"/>
    <w:rsid w:val="00A229F8"/>
    <w:rsid w:val="00A23B07"/>
    <w:rsid w:val="00A2663D"/>
    <w:rsid w:val="00A43131"/>
    <w:rsid w:val="00A455D3"/>
    <w:rsid w:val="00A66614"/>
    <w:rsid w:val="00A777A6"/>
    <w:rsid w:val="00A813AE"/>
    <w:rsid w:val="00A86F32"/>
    <w:rsid w:val="00A9109F"/>
    <w:rsid w:val="00A952BA"/>
    <w:rsid w:val="00AB1EC1"/>
    <w:rsid w:val="00AF1581"/>
    <w:rsid w:val="00AF3600"/>
    <w:rsid w:val="00B06718"/>
    <w:rsid w:val="00B110D1"/>
    <w:rsid w:val="00B238E6"/>
    <w:rsid w:val="00B37852"/>
    <w:rsid w:val="00B632DC"/>
    <w:rsid w:val="00B828CA"/>
    <w:rsid w:val="00B941D4"/>
    <w:rsid w:val="00BA1C42"/>
    <w:rsid w:val="00BA7D47"/>
    <w:rsid w:val="00BB450E"/>
    <w:rsid w:val="00BB73EE"/>
    <w:rsid w:val="00C33BCC"/>
    <w:rsid w:val="00C46A94"/>
    <w:rsid w:val="00C6550D"/>
    <w:rsid w:val="00C82781"/>
    <w:rsid w:val="00CB2BF2"/>
    <w:rsid w:val="00CB2EC1"/>
    <w:rsid w:val="00CB7F14"/>
    <w:rsid w:val="00CD11A9"/>
    <w:rsid w:val="00CD32CC"/>
    <w:rsid w:val="00D042A1"/>
    <w:rsid w:val="00D102CF"/>
    <w:rsid w:val="00D3673D"/>
    <w:rsid w:val="00D4351B"/>
    <w:rsid w:val="00D568C9"/>
    <w:rsid w:val="00D6217C"/>
    <w:rsid w:val="00D64755"/>
    <w:rsid w:val="00DA0088"/>
    <w:rsid w:val="00DB741B"/>
    <w:rsid w:val="00E10FC7"/>
    <w:rsid w:val="00E51B08"/>
    <w:rsid w:val="00E638A6"/>
    <w:rsid w:val="00E63AB2"/>
    <w:rsid w:val="00E73233"/>
    <w:rsid w:val="00E764DA"/>
    <w:rsid w:val="00E77DC5"/>
    <w:rsid w:val="00E81A46"/>
    <w:rsid w:val="00EC0AE8"/>
    <w:rsid w:val="00ED34D6"/>
    <w:rsid w:val="00EE2864"/>
    <w:rsid w:val="00EE652D"/>
    <w:rsid w:val="00EF6966"/>
    <w:rsid w:val="00F430A9"/>
    <w:rsid w:val="00F568BC"/>
    <w:rsid w:val="00F91780"/>
    <w:rsid w:val="00FB5799"/>
    <w:rsid w:val="00FB58B3"/>
    <w:rsid w:val="00F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01900E"/>
  <w15:docId w15:val="{4F6D9643-F9CC-486E-9DF8-53D78A0B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3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E1128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3C842" w:themeColor="accent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8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F7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9F8"/>
    <w:rPr>
      <w:color w:val="808080"/>
    </w:rPr>
  </w:style>
  <w:style w:type="table" w:styleId="TableGrid">
    <w:name w:val="Table Grid"/>
    <w:basedOn w:val="TableNormal"/>
    <w:uiPriority w:val="39"/>
    <w:rsid w:val="0078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A45"/>
    <w:pPr>
      <w:ind w:left="720"/>
      <w:contextualSpacing/>
    </w:pPr>
  </w:style>
  <w:style w:type="character" w:customStyle="1" w:styleId="shorttext">
    <w:name w:val="short_text"/>
    <w:basedOn w:val="DefaultParagraphFont"/>
    <w:rsid w:val="00E77DC5"/>
  </w:style>
  <w:style w:type="character" w:customStyle="1" w:styleId="hps">
    <w:name w:val="hps"/>
    <w:basedOn w:val="DefaultParagraphFont"/>
    <w:rsid w:val="00E77DC5"/>
  </w:style>
  <w:style w:type="paragraph" w:styleId="Header">
    <w:name w:val="header"/>
    <w:basedOn w:val="Normal"/>
    <w:link w:val="HeaderChar"/>
    <w:uiPriority w:val="99"/>
    <w:unhideWhenUsed/>
    <w:rsid w:val="002C5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18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2C5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18"/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78"/>
    <w:rPr>
      <w:rFonts w:ascii="Tahoma" w:hAnsi="Tahoma" w:cs="Tahoma"/>
      <w:sz w:val="16"/>
      <w:szCs w:val="16"/>
      <w:lang w:val="de-DE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6A319B"/>
    <w:pPr>
      <w:spacing w:after="200" w:line="276" w:lineRule="auto"/>
      <w:ind w:left="0"/>
    </w:pPr>
    <w:rPr>
      <w:rFonts w:eastAsiaTheme="minorEastAsia" w:cstheme="minorHAnsi"/>
      <w:b/>
      <w:color w:val="0A0C1D" w:themeColor="text2" w:themeShade="BF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6A319B"/>
    <w:rPr>
      <w:rFonts w:eastAsiaTheme="minorEastAsia" w:cstheme="minorHAnsi"/>
      <w:b/>
      <w:color w:val="0A0C1D" w:themeColor="text2" w:themeShade="BF"/>
      <w:sz w:val="20"/>
      <w:szCs w:val="20"/>
      <w:lang w:val="de-DE" w:eastAsia="ja-JP"/>
    </w:rPr>
  </w:style>
  <w:style w:type="paragraph" w:styleId="NormalIndent">
    <w:name w:val="Normal Indent"/>
    <w:basedOn w:val="Normal"/>
    <w:uiPriority w:val="99"/>
    <w:semiHidden/>
    <w:unhideWhenUsed/>
    <w:rsid w:val="006A319B"/>
    <w:pPr>
      <w:ind w:left="708"/>
    </w:pPr>
  </w:style>
  <w:style w:type="character" w:customStyle="1" w:styleId="Heading1Char">
    <w:name w:val="Heading 1 Char"/>
    <w:basedOn w:val="DefaultParagraphFont"/>
    <w:link w:val="Heading1"/>
    <w:uiPriority w:val="9"/>
    <w:rsid w:val="00E764DA"/>
    <w:rPr>
      <w:rFonts w:asciiTheme="majorHAnsi" w:eastAsiaTheme="majorEastAsia" w:hAnsiTheme="majorHAnsi" w:cstheme="majorBidi"/>
      <w:color w:val="0E1128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4FBE"/>
    <w:rPr>
      <w:rFonts w:asciiTheme="majorHAnsi" w:eastAsiaTheme="majorEastAsia" w:hAnsiTheme="majorHAnsi" w:cstheme="majorBidi"/>
      <w:color w:val="93C842" w:themeColor="accent4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B4FBE"/>
    <w:rPr>
      <w:i/>
      <w:iCs/>
      <w:color w:val="6F9A2C" w:themeColor="accent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FBE"/>
    <w:pPr>
      <w:pBdr>
        <w:top w:val="single" w:sz="4" w:space="10" w:color="0096A9" w:themeColor="accent1"/>
        <w:bottom w:val="single" w:sz="4" w:space="10" w:color="0096A9" w:themeColor="accent1"/>
      </w:pBdr>
      <w:spacing w:before="360" w:after="360"/>
      <w:ind w:left="864" w:right="864"/>
      <w:jc w:val="center"/>
    </w:pPr>
    <w:rPr>
      <w:i/>
      <w:iCs/>
      <w:color w:val="6F9A2C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FBE"/>
    <w:rPr>
      <w:i/>
      <w:iCs/>
      <w:color w:val="6F9A2C" w:themeColor="accent5"/>
    </w:rPr>
  </w:style>
  <w:style w:type="character" w:styleId="IntenseReference">
    <w:name w:val="Intense Reference"/>
    <w:basedOn w:val="DefaultParagraphFont"/>
    <w:uiPriority w:val="32"/>
    <w:qFormat/>
    <w:rsid w:val="002B4FBE"/>
    <w:rPr>
      <w:b/>
      <w:bCs/>
      <w:smallCaps/>
      <w:color w:val="6F9A2C" w:themeColor="accent5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835"/>
    <w:rPr>
      <w:rFonts w:asciiTheme="majorHAnsi" w:eastAsiaTheme="majorEastAsia" w:hAnsiTheme="majorHAnsi" w:cstheme="majorBidi"/>
      <w:i/>
      <w:iCs/>
      <w:color w:val="006F7E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6217C"/>
    <w:rPr>
      <w:color w:val="93C84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lveseter@topofnorway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@elveseter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veseter@topofnorway.no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rKarine\Desktop\Brand%20guide%20&amp;%20word%20template\elveseterFINALwordtemplate02%20(2)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2T15:12:17.9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876 977 6377,'-1'1'140,"-1"0"-1,1 0 1,-1 1-1,1-1 0,0 0 1,0 1-1,-1-1 1,1 1-1,0-1 0,1 1 1,-1 0-1,0-1 1,0 1-1,1 0 0,-1 0 1,1-1-1,-1 1 1,1 0-1,0 0 0,0 0 1,-1 0-1,1-1 1,1 1-1,-1 0 0,0 0 1,0 0-1,1 0 1,-1-1-1,1 1 0,-1 0 1,2 2-1,0 1 37,0-1-1,0 1 0,1-1 1,-1 0-1,1 0 1,0 0-1,0 0 0,0 0 1,1 0-1,-1-1 0,7 5 1,-1-3-100,0 0-1,1-1 1,-1 0 0,1 0 0,0-1 0,0 0-1,0-1 1,1 0 0,-1-1 0,1 0 0,-1-1-1,16-1 1,10-2 70,1-1-1,49-15 0,13-8 175,101-42 0,95-55 145,-269 112-433,461-230 317,-345 158-268,166-130 1,-266 181-46,38-37 0,-67 56-11,-1 1 1,0-2 0,-1 0 0,0 0-1,-2-1 1,11-22 0,-18 34-15,0 1-1,-1 0 1,0-1 0,1 0 0,-2 1 0,1-1 0,0 0-1,-1 1 1,1-1 0,-1 0 0,0 1 0,0-1 0,-1 0-1,1 0 1,-1 1 0,-1-6 0,1 8-6,1-1 0,-1 1 0,0-1 0,0 1 0,0 0 0,0 0 0,0-1-1,0 1 1,-1 0 0,1 0 0,0 0 0,-1 0 0,1 0 0,0 0 0,-1 1 0,-2-2 0,1 1-1,-1 0 1,0 0-1,0 1 1,1-1-1,-1 1 0,0 0 1,0 0-1,1 0 0,-8 2 1,-7 2-4,0 1 1,1 0-1,-28 13 0,-65 37-5,-44 34 249,4 6 0,-226 188-1,183-111 182,-211 241 0,-334 448 17,537-624-303,-180 197 520,378-431-652,-93 112 207,87-101-223,12-15-25,19-23-88,213-288-1489,-185 233 1296,-3-2 0,43-104 0,-40 65 606,55-212 0,-101 318-244,-3 10-28,1-1 0,-1 0 0,0 1 0,0-1 0,-1 0 0,1 0 0,-1 0 0,0 1 0,-1-1 0,1 0 0,-2-6 0,2 11-28,0 0 1,-1 0 0,1 0-1,0 0 1,0 0-1,-1 1 1,1-1 0,0 0-1,0 0 1,0 0-1,-1 1 1,1-1-1,0 0 1,0 0 0,0 0-1,0 1 1,0-1-1,0 0 1,-1 0 0,1 1-1,0-1 1,0 0-1,0 0 1,0 1 0,0-1-1,0 0 1,0 1-1,0-1 1,0 0 0,0 0-1,0 1 1,0-1-1,0 0 1,0 0-1,0 1 1,1-1 0,-1 0-1,0 0 1,0 1-1,0-1 1,0 0 0,0 0-1,1 0 1,-1 1-1,9 3 2,0-1 1,0 0-1,1-1 0,-1 1 0,1-2 0,0 1 0,-1-2 0,1 1 0,0-1 0,-1-1 0,1 1 0,0-2 0,-1 1 0,12-5 0,21-5-65,75-34-1,-94 35 23,277-140-478,-154 72 398,-124 66 133,1 2 1,-1 0-1,2 1 1,42-10 0,-63 18 2,0 0 1,1 1-1,-1-1 0,1 1 1,-1 0-1,1 0 1,-1 0-1,1 0 1,-1 1-1,0-1 1,1 1-1,-1 0 1,1 0-1,5 3 1,-7-2 3,0 0 0,0 0-1,0 0 1,-1 0 0,1 0 0,0 0 0,-1 0 0,1 1-1,-1-1 1,0 1 0,0-1 0,0 1 0,0-1 0,0 1 0,-1 0-1,1-1 1,-1 1 0,0 0 0,0-1 0,0 4 0,1 14 16,-2 0 1,0-1 0,-1 1 0,-1-1 0,-1 0 0,-1 0 0,-1 0 0,0 0 0,-1-1 0,-1 0-1,-13 20 1,23-37-89,4-3 14,7-7-25,-2-1 35,-5 4 17,0 0 0,1 1-1,-1 0 1,1 0-1,0 1 1,0 0 0,11-5-1,-16 9 14,0 0-1,1 0 0,-1 0 1,0 1-1,0-1 1,0 1-1,0-1 1,0 1-1,0 0 0,0 0 1,0 0-1,0 0 1,-1 0-1,1 0 0,0 1 1,-1-1-1,1 0 1,0 1-1,-1-1 0,0 1 1,2 2-1,3 3-1,-1 0-1,0 0 0,8 14 1,-9-9 12,-4-10 3,1 0 1,-1 0 0,0-1 0,1 1 0,0 0 0,-1 0-1,1-1 1,0 1 0,0 0 0,0-1 0,0 1 0,0-1-1,0 1 1,1-1 0,1 3 0,-7-4-23,2 0 8,1 0 0,-1 0 1,1 0-1,-1 0 0,0 1 1,1-1-1,-1 0 0,1 1 0,0-1 1,-1 1-1,1 0 0,-1-1 1,1 1-1,0 0 0,0 0 0,-1 0 1,1 0-1,-1 1 0,-52 45-227,-58 63 0,40-38-210,69-69 415,-25 21-251,17-19 86,11-6 187,0 1 1,-1 0-1,1 0 1,0 0-1,0-1 1,0 1-1,-1 0 1,1 0 0,0-1-1,0 1 1,0 0-1,0 0 1,-1-1-1,1 1 1,0 0-1,0-1 1,0 1-1,0 0 1,0 0 0,0-1-1,0 1 1,0 0-1,0-1 1,0 1-1,0 0 1,0-1-1,0 1 1,0 0-1,0-1 1,0 1 0,0 0-1,0-1 1,1 1-1,1-9-30,1 1 0,0 0 0,0-1 0,1 2 0,0-1 0,1 0 0,0 1 0,0 0 0,0 0 0,11-11 0,9-6-12,37-29-1,-27 26 70,2 1-1,79-42 1,-90 56-4,1 0 0,-1 2 0,2 2 0,0 0 0,54-7 0,303-6 18,-364 21 24,0 1 0,0 1 0,-1 1 0,23 7 0,-38-9-42,1 0-1,-1 1 1,0 0 0,0 0-1,0 1 1,0-1-1,-1 1 1,1 0 0,-1 0-1,1 1 1,-1-1 0,0 1-1,0 0 1,-1 0-1,1 0 1,-1 1 0,0-1-1,0 1 1,-1 0 0,4 8-1,-6-12-2,1 0 0,-1 0 1,0 1-1,1-1 0,-1 0 0,0 0 0,1 0 0,0 0 0,-1 1 0,1-1 0,-1 0 0,1 0 0,0 0 0,0 0 1,0-1-1,0 1 0,0 0 0,0 0 0,0 0 0,0-1 0,0 1 0,0 0 0,0-1 0,0 1 0,0-1 1,0 0-1,1 1 0,-1-1 0,0 0 0,0 0 0,1 1 0,-1-1 0,0 0 0,0 0 0,0 0 0,1-1 0,-1 1 1,0 0-1,0 0 0,1-1 0,-1 1 0,2-2 0,5-2 78,-1 0-1,0-1 1,0 0 0,0 0-1,8-8 1,-4 3-128,9-7 56,112-86-7,-116 92-10,0 1-1,1 0 0,0 2 0,1 0 1,0 1-1,29-8 0,-44 14 6,0 0 0,0 0 0,1 1-1,-1-1 1,0 1 0,1 0 0,-1 0 0,0 0-1,1 0 1,-1 0 0,0 1 0,1 0 0,-1-1 0,0 1-1,0 0 1,0 1 0,1-1 0,-1 0 0,0 1 0,-1 0-1,1 0 1,0 0 0,0 0 0,-1 0 0,1 0-1,-1 1 1,0-1 0,0 1 0,0 0 0,0 0 0,0-1-1,2 6 1,14 28 90,-12-22 99,1-1 1,13 20-1,-16-28-110,0-1 1,0 1 0,0-1-1,1 0 1,0 0-1,-1-1 1,1 1 0,0-1-1,11 5 1,-4-3-2,1-1-1,-1 0 1,1-1 0,0-1 0,0 0 0,0 0-1,25-1 1,-4-3-706,63-12-1,-80 11 26,0-1-1,0 0 1,22-10-1,-16 2 137,0 0-1,21-18 1</inkml:trace>
  <inkml:trace contextRef="#ctx0" brushRef="#br0" timeOffset="942.71">4489 692 6689,'1'0'144,"-1"-1"0,1 1 0,-1-1 0,1 1-1,-1 0 1,1-1 0,-1 1 0,1-1-1,-1 1 1,1 0 0,0 0 0,-1-1-1,1 1 1,0 0 0,-1 0 0,1 0 0,0 0-1,0 0 1,4 7 1226,-5 25-445,-1-23-537,-3 36 236,-3-1 1,-1 0-1,-2 0 0,-23 63 1,-2-19-282,-47 86 1,54-121-255,-2-1 1,-2-2-1,-3-1 1,-1-1-1,-3-2 1,-1-2-1,-3-2 1,-1-1-1,-2-3 0,-68 44 1,-15-8 446,105-63-423,0-1 1,-1 0 0,-41 8 0,59-16-99,-1 0 1,0-1-1,0-1 1,1 1-1,-1-1 1,0 0-1,-13-3 1,18 3-16,0-1 1,0 0-1,0 0 0,-1-1 1,1 1-1,0-1 1,1 1-1,-1-1 0,0 0 1,0 0-1,1 0 0,-1 0 1,1-1-1,0 1 1,-1-1-1,1 1 0,0-1 1,1 0-1,-1 0 0,-2-5 1,1 0-9,1 0 0,-1 0 1,2 0-1,-1 0 0,1-1 0,0 1 1,1 0-1,0-1 0,1 1 1,-1 0-1,1 0 0,1-1 0,3-11 1,0 4 12,0 1 0,2 0 0,-1 1 0,2 0 0,0 0 1,12-17-1,-15 25 2,0 0 0,0 1 0,1-1 0,0 1 0,0 0 0,0 0 0,14-7 0,0 2-8,31-11-1,-13 6 4,119-53-18,110-45 212,-253 108-131,1 0 1,-1 1 0,1 0 0,26-2 0,-35 6-36,-1 0 1,1 0 0,-1 0 0,1 1-1,-1 0 1,0 0 0,1 0 0,-1 1 0,0-1-1,0 1 1,0 1 0,0-1 0,0 1-1,-1-1 1,1 2 0,4 3 0,-1 0 12,0 1 1,-1 1 0,0-1-1,0 1 1,-1 0 0,0 1 0,-1 0-1,0 0 1,-1 0 0,0 0-1,0 0 1,2 13 0,2 15 11,-2 0 0,1 45 0,1 10-305,-7-86 140,1 1 0,-1-1 1,1 1-1,0-1 1,5 11-1,-6-16 36,0-1 0,0 1 0,0-1 0,0 1 0,0-1 0,0 1-1,0-1 1,0 0 0,1 0 0,-1 1 0,0-1 0,1 0 0,-1 0 0,1-1 0,-1 1-1,1 0 1,0 0 0,-1-1 0,1 1 0,0-1 0,-1 1 0,1-1 0,0 0 0,0 0-1,-1 0 1,1 1 0,0-2 0,0 1 0,1 0 0,2-1-183,0-1-1,0 1 1,0-1-1,0 0 1,0 0 0,0 0-1,4-4 1,50-36-878</inkml:trace>
  <inkml:trace contextRef="#ctx0" brushRef="#br0" timeOffset="1289.97">4494 782 11987,'13'4'4000,"21"-4"-3992,15-3 48,21-14-392,10-6-608,8-9 600</inkml:trace>
  <inkml:trace contextRef="#ctx0" brushRef="#br0" timeOffset="1699.51">4067 1250 14771,'-43'16'5577,"44"-18"-3728,14 0-1833,39-6-480,19 0-96,30-5-841,5-2-903,3-4-2449,-10-1 2920</inkml:trace>
  <inkml:trace contextRef="#ctx0" brushRef="#br0" timeOffset="2497.19">4849 1246 8698,'5'1'5070,"8"-1"-5759,-12 0 1013,14-1-439,-1-2 0,1 1 0,-1-2 0,0 0 0,0-1 0,-1 0 0,24-13-1,3-5 53,43-32-1,21-24 1107,99-98 1,-177 152-662,36-46 1,-55 62-265,0 0 0,-1 0 0,0-1 0,-1 0 0,0 0 1,-1 0-1,0-1 0,5-20 0,-8 30-76,-1 0 1,0-1-1,1 1 1,-1-1-1,0 1 0,0-1 1,0 1-1,0-1 0,0 0 1,0 1-1,0-1 0,-1 1 1,1 0-1,-1-1 0,1 1 1,-1-1-1,1 1 0,-1-1 1,0 1-1,1 0 0,-1 0 1,-2-3-1,2 4-20,0 0 0,0-1 0,0 1 0,0 0 0,0 0 0,-1-1 0,1 1 0,0 0 0,0 0 0,0 0 0,0 1 0,0-1 0,-1 0 0,1 0 0,0 1 0,0-1 0,0 0 0,0 1 0,0-1 0,0 1 0,0-1 0,0 1 0,0 0 0,0-1 0,0 1 0,1 0 0,-2 1 0,-8 7 32,1 1 1,0-1-1,1 2 0,0-1 1,-10 19-1,5-9-29,-70 119 89,6 3 1,-80 210 0,145-323-101,-12 30 37,1 2 0,-21 97 1,43-152-46,-4 26 27,5-30-31,0-1 1,0 1-1,0-1 1,0 1-1,1 0 1,-1-1 0,0 1-1,1-1 1,-1 1-1,1-1 1,0 1-1,-1-1 1,1 0 0,0 1-1,0-1 1,1 2-1,-1-2 0,0-1-1,-1 1 1,1 0-1,0-1 1,0 1-1,0-1 1,-1 0-1,1 1 1,0-1-1,0 0 0,0 1 1,0-1-1,0 0 1,0 0-1,0 0 1,-1 0-1,1 0 1,0 0-1,0 0 1,0 0-1,0 0 1,0 0-1,0-1 1,0 1-1,1-1 1,20-11 5,-20 11-6,16-13 2,-1 0 1,-1-1-1,0-1 0,21-27 1,45-74 35,-55 67-10,-36 90-226,-8 0 196,-5 15 34,22-54-31,-1 0-1,1 0 1,0 0 0,0 0-1,0-1 1,0 1 0,0 0-1,0 0 1,0 0 0,0 0-1,0 0 1,1 0 0,-1 0-1,0 0 1,1 0-1,-1 0 1,0 0 0,1-1-1,-1 1 1,1 0 0,-1 0-1,1 0 1,0-1 0,-1 1-1,1 0 1,0-1 0,-1 1-1,1-1 1,0 1 0,0-1-1,0 1 1,0-1 0,-1 1-1,1-1 1,0 0 0,0 1-1,0-1 1,0 0 0,0 0-1,0 0 1,0 0-1,2 0 1,5 1 11,0-1 0,0 0 1,15-1-1,-19 0-13,24-3-7,0-1 1,0-2-1,-1-1 0,34-14 1,-12 1-46,63-38 1,-75 35-47,-1-1 1,-1-1-1,-1-2 0,-2-2 1,-1 0-1,-1-3 0,-2 0 1,-1-2-1,-1-1 0,-3 0 1,-1-2-1,34-79 0,-6-10-255,91-207 746,-132 313 61,-23 40-112,10-14-303,-91 136 174,7 4-1,-124 273 1,191-369-225,-95 247-212,113-289 209,1 1 1,0-1 0,0 1-1,1 0 1,-2 14 0,3-20 12,1-1 0,-1 0 0,0 1 0,0-1 1,1 0-1,-1 0 0,0 1 0,1-1 0,-1 0 0,1 0 1,0 1-1,-1-1 0,1 0 0,0 0 0,0 0 0,0 0 1,0 0-1,0 0 0,0 0 0,0-1 0,0 1 0,0 0 1,0 0-1,0-1 0,1 1 0,-1-1 0,0 1 0,0-1 1,1 1-1,-1-1 0,0 0 0,1 0 0,-1 0 0,0 1 0,3-2 1,10 1-59,1 0 0,-1-2 0,0 1 0,1-2 0,-1 0 0,0-1 0,25-10 0,-10 4-46,0 0-19,118-34-96,-126 40 288,0 0 1,0 1-1,1 1 1,-1 2-1,25 1 1,46 11 268,-67-7-271,-1-1 0,1-2-1,0 0 1,0-1 0,0-2 0,45-6-1,-10-8 44,-30 6-39,1 2 0,-1 2-1,34-3 1,136 8 198,-51 1-82,449 34 2066,-579-33-2239,85 6-90,-1-5 0,1-5 0,118-16 0,-65-5-764,143-14-2551,-169 34 2200</inkml:trace>
</inkml:ink>
</file>

<file path=word/theme/theme1.xml><?xml version="1.0" encoding="utf-8"?>
<a:theme xmlns:a="http://schemas.openxmlformats.org/drawingml/2006/main" name="Office Theme">
  <a:themeElements>
    <a:clrScheme name="Custom 56">
      <a:dk1>
        <a:srgbClr val="0E113C"/>
      </a:dk1>
      <a:lt1>
        <a:srgbClr val="FFFFFF"/>
      </a:lt1>
      <a:dk2>
        <a:srgbClr val="0E1128"/>
      </a:dk2>
      <a:lt2>
        <a:srgbClr val="E6E7E8"/>
      </a:lt2>
      <a:accent1>
        <a:srgbClr val="0096A9"/>
      </a:accent1>
      <a:accent2>
        <a:srgbClr val="3BB76A"/>
      </a:accent2>
      <a:accent3>
        <a:srgbClr val="24739C"/>
      </a:accent3>
      <a:accent4>
        <a:srgbClr val="93C842"/>
      </a:accent4>
      <a:accent5>
        <a:srgbClr val="6F9A2C"/>
      </a:accent5>
      <a:accent6>
        <a:srgbClr val="0096A9"/>
      </a:accent6>
      <a:hlink>
        <a:srgbClr val="93C842"/>
      </a:hlink>
      <a:folHlink>
        <a:srgbClr val="93C842"/>
      </a:folHlink>
    </a:clrScheme>
    <a:fontScheme name="Custom 15">
      <a:majorFont>
        <a:latin typeface="Berlin Sans FB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C5135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97A8-4D5A-4EA4-B20B-BAC54FF6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elveseterFINALwordtemplate02 (2)</Template>
  <TotalTime>3</TotalTime>
  <Pages>2</Pages>
  <Words>260</Words>
  <Characters>1486</Characters>
  <Application>Microsoft Office Word</Application>
  <DocSecurity>4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Ullrich</dc:creator>
  <cp:keywords/>
  <dc:description/>
  <cp:lastModifiedBy>Sven Ullrich</cp:lastModifiedBy>
  <cp:revision>2</cp:revision>
  <dcterms:created xsi:type="dcterms:W3CDTF">2026-03-24T18:47:00Z</dcterms:created>
  <dcterms:modified xsi:type="dcterms:W3CDTF">2026-03-24T18:47:00Z</dcterms:modified>
</cp:coreProperties>
</file>